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1"/>
      </w:tblGrid>
      <w:tr w:rsidR="005905FC" w:rsidRPr="005F26BB" w14:paraId="76E79492" w14:textId="77777777" w:rsidTr="00B3357D">
        <w:trPr>
          <w:trHeight w:hRule="exact" w:val="2070"/>
        </w:trPr>
        <w:tc>
          <w:tcPr>
            <w:tcW w:w="10191" w:type="dxa"/>
          </w:tcPr>
          <w:p w14:paraId="7E279AA7" w14:textId="76F7C1FE" w:rsidR="00F92A92" w:rsidRDefault="00B3357D" w:rsidP="00F92A92">
            <w:pPr>
              <w:rPr>
                <w:rStyle w:val="TitleChar"/>
                <w:rFonts w:eastAsia="Corpid C1 Regular"/>
              </w:rPr>
            </w:pPr>
            <w:r>
              <w:rPr>
                <w:rStyle w:val="TitleChar"/>
                <w:rFonts w:eastAsia="Corpid C1 Regular"/>
              </w:rPr>
              <w:t>NAB Workplace adjustment</w:t>
            </w:r>
          </w:p>
          <w:p w14:paraId="5064F6EC" w14:textId="77777777" w:rsidR="00B3357D" w:rsidRPr="00B15682" w:rsidRDefault="00B3357D" w:rsidP="00F92A92">
            <w:pPr>
              <w:rPr>
                <w:rStyle w:val="TitleChar"/>
                <w:rFonts w:eastAsia="Corpid C1 Regular"/>
                <w:color w:val="C20000"/>
              </w:rPr>
            </w:pPr>
            <w:r w:rsidRPr="00B15682">
              <w:rPr>
                <w:rStyle w:val="TitleChar"/>
                <w:rFonts w:eastAsia="Corpid C1 Regular"/>
                <w:color w:val="C20000"/>
              </w:rPr>
              <w:t>guidance notes</w:t>
            </w:r>
          </w:p>
          <w:p w14:paraId="4C61981F" w14:textId="77777777" w:rsidR="00C05B4C" w:rsidRPr="005F26BB" w:rsidRDefault="00C05B4C" w:rsidP="00F92A92">
            <w:pPr>
              <w:rPr>
                <w:color w:val="FFFFFF"/>
                <w:szCs w:val="72"/>
              </w:rPr>
            </w:pPr>
          </w:p>
          <w:p w14:paraId="5715B5AD" w14:textId="77777777" w:rsidR="00BF6A7A" w:rsidRPr="006646D6" w:rsidRDefault="00BF6A7A" w:rsidP="00185602">
            <w:pPr>
              <w:pStyle w:val="Subtitle"/>
            </w:pPr>
          </w:p>
        </w:tc>
      </w:tr>
      <w:tr w:rsidR="00B75F33" w:rsidRPr="005F26BB" w14:paraId="646A2B67" w14:textId="77777777" w:rsidTr="00B3357D">
        <w:trPr>
          <w:trHeight w:hRule="exact" w:val="397"/>
        </w:trPr>
        <w:tc>
          <w:tcPr>
            <w:tcW w:w="10191" w:type="dxa"/>
          </w:tcPr>
          <w:p w14:paraId="2D3BA65E" w14:textId="77777777" w:rsidR="00B75F33" w:rsidRPr="005F26BB" w:rsidRDefault="00B75F33" w:rsidP="00090834">
            <w:pPr>
              <w:pStyle w:val="Dateauthor"/>
              <w:rPr>
                <w:lang w:val="en-AU"/>
              </w:rPr>
            </w:pPr>
          </w:p>
        </w:tc>
      </w:tr>
    </w:tbl>
    <w:p w14:paraId="581004A7" w14:textId="77777777" w:rsidR="00E77D80" w:rsidRDefault="00E77D80" w:rsidP="00090834">
      <w:pPr>
        <w:pStyle w:val="Intro"/>
        <w:rPr>
          <w:lang w:val="en-AU"/>
        </w:rPr>
        <w:sectPr w:rsidR="00E77D80" w:rsidSect="007B407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851" w:bottom="1134" w:left="851" w:header="454" w:footer="454" w:gutter="0"/>
          <w:cols w:space="454"/>
          <w:formProt w:val="0"/>
          <w:noEndnote/>
          <w:titlePg/>
          <w:docGrid w:linePitch="299"/>
        </w:sectPr>
      </w:pPr>
    </w:p>
    <w:p w14:paraId="0E476742" w14:textId="023917D9" w:rsidR="007832ED" w:rsidRPr="00D26818" w:rsidRDefault="00D81FF5" w:rsidP="00D33C8D">
      <w:pPr>
        <w:pStyle w:val="Intro"/>
        <w:rPr>
          <w:lang w:val="en-AU"/>
        </w:rPr>
        <w:sectPr w:rsidR="007832ED" w:rsidRPr="00D26818" w:rsidSect="007B4074">
          <w:type w:val="continuous"/>
          <w:pgSz w:w="11906" w:h="16838" w:code="9"/>
          <w:pgMar w:top="567" w:right="851" w:bottom="1134" w:left="851" w:header="454" w:footer="454" w:gutter="0"/>
          <w:cols w:space="454"/>
          <w:formProt w:val="0"/>
          <w:noEndnote/>
          <w:titlePg/>
          <w:docGrid w:linePitch="299"/>
        </w:sectPr>
      </w:pPr>
      <w:bookmarkStart w:id="0" w:name="_GoBack"/>
      <w:bookmarkEnd w:id="0"/>
      <w:r>
        <w:rPr>
          <w:noProof/>
        </w:rPr>
        <w:drawing>
          <wp:anchor distT="0" distB="0" distL="114300" distR="114300" simplePos="0" relativeHeight="251657728" behindDoc="1" locked="0" layoutInCell="0" allowOverlap="1" wp14:anchorId="3D79DA3B" wp14:editId="06B5DE08">
            <wp:simplePos x="0" y="0"/>
            <wp:positionH relativeFrom="page">
              <wp:posOffset>1270</wp:posOffset>
            </wp:positionH>
            <wp:positionV relativeFrom="page">
              <wp:posOffset>635</wp:posOffset>
            </wp:positionV>
            <wp:extent cx="7560310" cy="2231390"/>
            <wp:effectExtent l="0" t="0" r="0" b="0"/>
            <wp:wrapNone/>
            <wp:docPr id="5" name="Picture 7" descr="NAB Workplace Adjustment Guidance Not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22313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Corpid C1 Regular" w:eastAsiaTheme="minorHAnsi" w:hAnsi="Corpid C1 Regular" w:cs="Open Sans"/>
          <w:b w:val="0"/>
          <w:bCs w:val="0"/>
          <w:color w:val="auto"/>
          <w:sz w:val="22"/>
          <w:szCs w:val="22"/>
          <w:lang w:val="en-AU" w:eastAsia="en-US"/>
        </w:rPr>
        <w:id w:val="1314369055"/>
        <w:docPartObj>
          <w:docPartGallery w:val="Table of Contents"/>
          <w:docPartUnique/>
        </w:docPartObj>
      </w:sdtPr>
      <w:sdtEndPr>
        <w:rPr>
          <w:noProof/>
        </w:rPr>
      </w:sdtEndPr>
      <w:sdtContent>
        <w:p w14:paraId="645111BC" w14:textId="77777777" w:rsidR="00A35A67" w:rsidRPr="00CA057A" w:rsidRDefault="00A35A67" w:rsidP="00A35A67">
          <w:pPr>
            <w:pStyle w:val="TOCHeading"/>
            <w:rPr>
              <w:rFonts w:ascii="Corpid C1 Regular" w:hAnsi="Corpid C1 Regular" w:cs="Open Sans"/>
              <w:color w:val="auto"/>
              <w:sz w:val="24"/>
              <w:szCs w:val="24"/>
            </w:rPr>
          </w:pPr>
          <w:r w:rsidRPr="00CA057A">
            <w:rPr>
              <w:rFonts w:ascii="Corpid C1 Regular" w:hAnsi="Corpid C1 Regular" w:cs="Open Sans"/>
              <w:color w:val="auto"/>
              <w:sz w:val="24"/>
              <w:szCs w:val="24"/>
            </w:rPr>
            <w:t>Contents</w:t>
          </w:r>
        </w:p>
        <w:p w14:paraId="1522536F" w14:textId="77777777" w:rsidR="00A35A67" w:rsidRPr="00CA057A" w:rsidRDefault="00A35A67" w:rsidP="00A35A67">
          <w:pPr>
            <w:pStyle w:val="TOC1"/>
            <w:tabs>
              <w:tab w:val="right" w:leader="dot" w:pos="9488"/>
            </w:tabs>
            <w:rPr>
              <w:rFonts w:ascii="Corpid C1 Regular" w:eastAsiaTheme="minorEastAsia" w:hAnsi="Corpid C1 Regular"/>
              <w:noProof/>
              <w:sz w:val="24"/>
              <w:szCs w:val="24"/>
              <w:lang w:eastAsia="en-AU"/>
            </w:rPr>
          </w:pPr>
          <w:r w:rsidRPr="00CA057A">
            <w:rPr>
              <w:rStyle w:val="Hyperlink"/>
              <w:rFonts w:ascii="Corpid C1 Regular" w:hAnsi="Corpid C1 Regular" w:cs="Open Sans"/>
              <w:noProof/>
              <w:sz w:val="24"/>
              <w:szCs w:val="24"/>
            </w:rPr>
            <w:fldChar w:fldCharType="begin"/>
          </w:r>
          <w:r w:rsidRPr="00CA057A">
            <w:rPr>
              <w:rStyle w:val="Hyperlink"/>
              <w:rFonts w:ascii="Corpid C1 Regular" w:hAnsi="Corpid C1 Regular" w:cs="Open Sans"/>
              <w:noProof/>
              <w:sz w:val="24"/>
              <w:szCs w:val="24"/>
            </w:rPr>
            <w:instrText xml:space="preserve"> TOC \o "1-3" \h \z \u </w:instrText>
          </w:r>
          <w:r w:rsidRPr="00CA057A">
            <w:rPr>
              <w:rStyle w:val="Hyperlink"/>
              <w:rFonts w:ascii="Corpid C1 Regular" w:hAnsi="Corpid C1 Regular" w:cs="Open Sans"/>
              <w:noProof/>
              <w:sz w:val="24"/>
              <w:szCs w:val="24"/>
            </w:rPr>
            <w:fldChar w:fldCharType="separate"/>
          </w:r>
          <w:hyperlink w:anchor="_Toc38353406" w:history="1">
            <w:r w:rsidRPr="00CA057A">
              <w:rPr>
                <w:rStyle w:val="Hyperlink"/>
                <w:rFonts w:ascii="Corpid C1 Regular" w:hAnsi="Corpid C1 Regular" w:cs="Open Sans"/>
                <w:noProof/>
                <w:sz w:val="24"/>
                <w:szCs w:val="24"/>
              </w:rPr>
              <w:t>Purpose and Scope</w:t>
            </w:r>
            <w:r w:rsidRPr="00CA057A">
              <w:rPr>
                <w:rFonts w:ascii="Corpid C1 Regular" w:hAnsi="Corpid C1 Regular"/>
                <w:noProof/>
                <w:webHidden/>
                <w:sz w:val="24"/>
                <w:szCs w:val="24"/>
              </w:rPr>
              <w:tab/>
            </w:r>
            <w:r w:rsidRPr="00CA057A">
              <w:rPr>
                <w:rFonts w:ascii="Corpid C1 Regular" w:hAnsi="Corpid C1 Regular"/>
                <w:noProof/>
                <w:webHidden/>
                <w:sz w:val="24"/>
                <w:szCs w:val="24"/>
              </w:rPr>
              <w:fldChar w:fldCharType="begin"/>
            </w:r>
            <w:r w:rsidRPr="00CA057A">
              <w:rPr>
                <w:rFonts w:ascii="Corpid C1 Regular" w:hAnsi="Corpid C1 Regular"/>
                <w:noProof/>
                <w:webHidden/>
                <w:sz w:val="24"/>
                <w:szCs w:val="24"/>
              </w:rPr>
              <w:instrText xml:space="preserve"> PAGEREF _Toc38353406 \h </w:instrText>
            </w:r>
            <w:r w:rsidRPr="00CA057A">
              <w:rPr>
                <w:rFonts w:ascii="Corpid C1 Regular" w:hAnsi="Corpid C1 Regular"/>
                <w:noProof/>
                <w:webHidden/>
                <w:sz w:val="24"/>
                <w:szCs w:val="24"/>
              </w:rPr>
            </w:r>
            <w:r w:rsidRPr="00CA057A">
              <w:rPr>
                <w:rFonts w:ascii="Corpid C1 Regular" w:hAnsi="Corpid C1 Regular"/>
                <w:noProof/>
                <w:webHidden/>
                <w:sz w:val="24"/>
                <w:szCs w:val="24"/>
              </w:rPr>
              <w:fldChar w:fldCharType="separate"/>
            </w:r>
            <w:r w:rsidRPr="00CA057A">
              <w:rPr>
                <w:rFonts w:ascii="Corpid C1 Regular" w:hAnsi="Corpid C1 Regular"/>
                <w:noProof/>
                <w:webHidden/>
                <w:sz w:val="24"/>
                <w:szCs w:val="24"/>
              </w:rPr>
              <w:t>2</w:t>
            </w:r>
            <w:r w:rsidRPr="00CA057A">
              <w:rPr>
                <w:rFonts w:ascii="Corpid C1 Regular" w:hAnsi="Corpid C1 Regular"/>
                <w:noProof/>
                <w:webHidden/>
                <w:sz w:val="24"/>
                <w:szCs w:val="24"/>
              </w:rPr>
              <w:fldChar w:fldCharType="end"/>
            </w:r>
          </w:hyperlink>
        </w:p>
        <w:p w14:paraId="60E77FA5" w14:textId="77777777" w:rsidR="00A35A67" w:rsidRPr="00CA057A" w:rsidRDefault="00B86711" w:rsidP="00A35A67">
          <w:pPr>
            <w:pStyle w:val="TOC1"/>
            <w:tabs>
              <w:tab w:val="right" w:leader="dot" w:pos="9488"/>
            </w:tabs>
            <w:rPr>
              <w:rFonts w:ascii="Corpid C1 Regular" w:eastAsiaTheme="minorEastAsia" w:hAnsi="Corpid C1 Regular"/>
              <w:noProof/>
              <w:sz w:val="24"/>
              <w:szCs w:val="24"/>
              <w:lang w:eastAsia="en-AU"/>
            </w:rPr>
          </w:pPr>
          <w:hyperlink w:anchor="_Toc38353407" w:history="1">
            <w:r w:rsidR="00A35A67" w:rsidRPr="00CA057A">
              <w:rPr>
                <w:rStyle w:val="Hyperlink"/>
                <w:rFonts w:ascii="Corpid C1 Regular" w:hAnsi="Corpid C1 Regular" w:cs="Open Sans"/>
                <w:noProof/>
                <w:sz w:val="24"/>
                <w:szCs w:val="24"/>
              </w:rPr>
              <w:t>What is a workplace adjustment?</w:t>
            </w:r>
            <w:r w:rsidR="00A35A67" w:rsidRPr="00CA057A">
              <w:rPr>
                <w:rFonts w:ascii="Corpid C1 Regular" w:hAnsi="Corpid C1 Regular"/>
                <w:noProof/>
                <w:webHidden/>
                <w:sz w:val="24"/>
                <w:szCs w:val="24"/>
              </w:rPr>
              <w:tab/>
            </w:r>
            <w:r w:rsidR="00A35A67" w:rsidRPr="00CA057A">
              <w:rPr>
                <w:rFonts w:ascii="Corpid C1 Regular" w:hAnsi="Corpid C1 Regular"/>
                <w:noProof/>
                <w:webHidden/>
                <w:sz w:val="24"/>
                <w:szCs w:val="24"/>
              </w:rPr>
              <w:fldChar w:fldCharType="begin"/>
            </w:r>
            <w:r w:rsidR="00A35A67" w:rsidRPr="00CA057A">
              <w:rPr>
                <w:rFonts w:ascii="Corpid C1 Regular" w:hAnsi="Corpid C1 Regular"/>
                <w:noProof/>
                <w:webHidden/>
                <w:sz w:val="24"/>
                <w:szCs w:val="24"/>
              </w:rPr>
              <w:instrText xml:space="preserve"> PAGEREF _Toc38353407 \h </w:instrText>
            </w:r>
            <w:r w:rsidR="00A35A67" w:rsidRPr="00CA057A">
              <w:rPr>
                <w:rFonts w:ascii="Corpid C1 Regular" w:hAnsi="Corpid C1 Regular"/>
                <w:noProof/>
                <w:webHidden/>
                <w:sz w:val="24"/>
                <w:szCs w:val="24"/>
              </w:rPr>
            </w:r>
            <w:r w:rsidR="00A35A67" w:rsidRPr="00CA057A">
              <w:rPr>
                <w:rFonts w:ascii="Corpid C1 Regular" w:hAnsi="Corpid C1 Regular"/>
                <w:noProof/>
                <w:webHidden/>
                <w:sz w:val="24"/>
                <w:szCs w:val="24"/>
              </w:rPr>
              <w:fldChar w:fldCharType="separate"/>
            </w:r>
            <w:r w:rsidR="00A35A67" w:rsidRPr="00CA057A">
              <w:rPr>
                <w:rFonts w:ascii="Corpid C1 Regular" w:hAnsi="Corpid C1 Regular"/>
                <w:noProof/>
                <w:webHidden/>
                <w:sz w:val="24"/>
                <w:szCs w:val="24"/>
              </w:rPr>
              <w:t>2</w:t>
            </w:r>
            <w:r w:rsidR="00A35A67" w:rsidRPr="00CA057A">
              <w:rPr>
                <w:rFonts w:ascii="Corpid C1 Regular" w:hAnsi="Corpid C1 Regular"/>
                <w:noProof/>
                <w:webHidden/>
                <w:sz w:val="24"/>
                <w:szCs w:val="24"/>
              </w:rPr>
              <w:fldChar w:fldCharType="end"/>
            </w:r>
          </w:hyperlink>
        </w:p>
        <w:p w14:paraId="2C18D13B" w14:textId="77777777" w:rsidR="00A35A67" w:rsidRPr="00CA057A" w:rsidRDefault="00B86711" w:rsidP="00A35A67">
          <w:pPr>
            <w:pStyle w:val="TOC1"/>
            <w:tabs>
              <w:tab w:val="right" w:leader="dot" w:pos="9488"/>
            </w:tabs>
            <w:rPr>
              <w:rFonts w:ascii="Corpid C1 Regular" w:eastAsiaTheme="minorEastAsia" w:hAnsi="Corpid C1 Regular"/>
              <w:noProof/>
              <w:sz w:val="24"/>
              <w:szCs w:val="24"/>
              <w:lang w:eastAsia="en-AU"/>
            </w:rPr>
          </w:pPr>
          <w:hyperlink w:anchor="_Toc38353408" w:history="1">
            <w:r w:rsidR="00A35A67" w:rsidRPr="00CA057A">
              <w:rPr>
                <w:rStyle w:val="Hyperlink"/>
                <w:rFonts w:ascii="Corpid C1 Regular" w:hAnsi="Corpid C1 Regular" w:cs="Open Sans"/>
                <w:noProof/>
                <w:sz w:val="24"/>
                <w:szCs w:val="24"/>
              </w:rPr>
              <w:t>Legal Requirements</w:t>
            </w:r>
            <w:r w:rsidR="00A35A67" w:rsidRPr="00CA057A">
              <w:rPr>
                <w:rFonts w:ascii="Corpid C1 Regular" w:hAnsi="Corpid C1 Regular"/>
                <w:noProof/>
                <w:webHidden/>
                <w:sz w:val="24"/>
                <w:szCs w:val="24"/>
              </w:rPr>
              <w:tab/>
            </w:r>
            <w:r w:rsidR="00A35A67" w:rsidRPr="00CA057A">
              <w:rPr>
                <w:rFonts w:ascii="Corpid C1 Regular" w:hAnsi="Corpid C1 Regular"/>
                <w:noProof/>
                <w:webHidden/>
                <w:sz w:val="24"/>
                <w:szCs w:val="24"/>
              </w:rPr>
              <w:fldChar w:fldCharType="begin"/>
            </w:r>
            <w:r w:rsidR="00A35A67" w:rsidRPr="00CA057A">
              <w:rPr>
                <w:rFonts w:ascii="Corpid C1 Regular" w:hAnsi="Corpid C1 Regular"/>
                <w:noProof/>
                <w:webHidden/>
                <w:sz w:val="24"/>
                <w:szCs w:val="24"/>
              </w:rPr>
              <w:instrText xml:space="preserve"> PAGEREF _Toc38353408 \h </w:instrText>
            </w:r>
            <w:r w:rsidR="00A35A67" w:rsidRPr="00CA057A">
              <w:rPr>
                <w:rFonts w:ascii="Corpid C1 Regular" w:hAnsi="Corpid C1 Regular"/>
                <w:noProof/>
                <w:webHidden/>
                <w:sz w:val="24"/>
                <w:szCs w:val="24"/>
              </w:rPr>
            </w:r>
            <w:r w:rsidR="00A35A67" w:rsidRPr="00CA057A">
              <w:rPr>
                <w:rFonts w:ascii="Corpid C1 Regular" w:hAnsi="Corpid C1 Regular"/>
                <w:noProof/>
                <w:webHidden/>
                <w:sz w:val="24"/>
                <w:szCs w:val="24"/>
              </w:rPr>
              <w:fldChar w:fldCharType="separate"/>
            </w:r>
            <w:r w:rsidR="00A35A67" w:rsidRPr="00CA057A">
              <w:rPr>
                <w:rFonts w:ascii="Corpid C1 Regular" w:hAnsi="Corpid C1 Regular"/>
                <w:noProof/>
                <w:webHidden/>
                <w:sz w:val="24"/>
                <w:szCs w:val="24"/>
              </w:rPr>
              <w:t>3</w:t>
            </w:r>
            <w:r w:rsidR="00A35A67" w:rsidRPr="00CA057A">
              <w:rPr>
                <w:rFonts w:ascii="Corpid C1 Regular" w:hAnsi="Corpid C1 Regular"/>
                <w:noProof/>
                <w:webHidden/>
                <w:sz w:val="24"/>
                <w:szCs w:val="24"/>
              </w:rPr>
              <w:fldChar w:fldCharType="end"/>
            </w:r>
          </w:hyperlink>
        </w:p>
        <w:p w14:paraId="4F1F9AAD" w14:textId="77777777" w:rsidR="00A35A67" w:rsidRPr="00CA057A" w:rsidRDefault="00B86711" w:rsidP="00A35A67">
          <w:pPr>
            <w:pStyle w:val="TOC1"/>
            <w:tabs>
              <w:tab w:val="right" w:leader="dot" w:pos="9488"/>
            </w:tabs>
            <w:rPr>
              <w:rFonts w:ascii="Corpid C1 Regular" w:eastAsiaTheme="minorEastAsia" w:hAnsi="Corpid C1 Regular"/>
              <w:noProof/>
              <w:sz w:val="24"/>
              <w:szCs w:val="24"/>
              <w:lang w:eastAsia="en-AU"/>
            </w:rPr>
          </w:pPr>
          <w:hyperlink w:anchor="_Toc38353409" w:history="1">
            <w:r w:rsidR="00A35A67" w:rsidRPr="00CA057A">
              <w:rPr>
                <w:rStyle w:val="Hyperlink"/>
                <w:rFonts w:ascii="Corpid C1 Regular" w:hAnsi="Corpid C1 Regular" w:cs="Open Sans"/>
                <w:noProof/>
                <w:sz w:val="24"/>
                <w:szCs w:val="24"/>
              </w:rPr>
              <w:t>Exceptions</w:t>
            </w:r>
            <w:r w:rsidR="00A35A67" w:rsidRPr="00CA057A">
              <w:rPr>
                <w:rFonts w:ascii="Corpid C1 Regular" w:hAnsi="Corpid C1 Regular"/>
                <w:noProof/>
                <w:webHidden/>
                <w:sz w:val="24"/>
                <w:szCs w:val="24"/>
              </w:rPr>
              <w:tab/>
            </w:r>
            <w:r w:rsidR="00A35A67" w:rsidRPr="00CA057A">
              <w:rPr>
                <w:rFonts w:ascii="Corpid C1 Regular" w:hAnsi="Corpid C1 Regular"/>
                <w:noProof/>
                <w:webHidden/>
                <w:sz w:val="24"/>
                <w:szCs w:val="24"/>
              </w:rPr>
              <w:fldChar w:fldCharType="begin"/>
            </w:r>
            <w:r w:rsidR="00A35A67" w:rsidRPr="00CA057A">
              <w:rPr>
                <w:rFonts w:ascii="Corpid C1 Regular" w:hAnsi="Corpid C1 Regular"/>
                <w:noProof/>
                <w:webHidden/>
                <w:sz w:val="24"/>
                <w:szCs w:val="24"/>
              </w:rPr>
              <w:instrText xml:space="preserve"> PAGEREF _Toc38353409 \h </w:instrText>
            </w:r>
            <w:r w:rsidR="00A35A67" w:rsidRPr="00CA057A">
              <w:rPr>
                <w:rFonts w:ascii="Corpid C1 Regular" w:hAnsi="Corpid C1 Regular"/>
                <w:noProof/>
                <w:webHidden/>
                <w:sz w:val="24"/>
                <w:szCs w:val="24"/>
              </w:rPr>
            </w:r>
            <w:r w:rsidR="00A35A67" w:rsidRPr="00CA057A">
              <w:rPr>
                <w:rFonts w:ascii="Corpid C1 Regular" w:hAnsi="Corpid C1 Regular"/>
                <w:noProof/>
                <w:webHidden/>
                <w:sz w:val="24"/>
                <w:szCs w:val="24"/>
              </w:rPr>
              <w:fldChar w:fldCharType="separate"/>
            </w:r>
            <w:r w:rsidR="00A35A67" w:rsidRPr="00CA057A">
              <w:rPr>
                <w:rFonts w:ascii="Corpid C1 Regular" w:hAnsi="Corpid C1 Regular"/>
                <w:noProof/>
                <w:webHidden/>
                <w:sz w:val="24"/>
                <w:szCs w:val="24"/>
              </w:rPr>
              <w:t>3</w:t>
            </w:r>
            <w:r w:rsidR="00A35A67" w:rsidRPr="00CA057A">
              <w:rPr>
                <w:rFonts w:ascii="Corpid C1 Regular" w:hAnsi="Corpid C1 Regular"/>
                <w:noProof/>
                <w:webHidden/>
                <w:sz w:val="24"/>
                <w:szCs w:val="24"/>
              </w:rPr>
              <w:fldChar w:fldCharType="end"/>
            </w:r>
          </w:hyperlink>
        </w:p>
        <w:p w14:paraId="0A7DBB50" w14:textId="77777777" w:rsidR="00A35A67" w:rsidRPr="00CA057A" w:rsidRDefault="00B86711" w:rsidP="00A35A67">
          <w:pPr>
            <w:pStyle w:val="TOC1"/>
            <w:tabs>
              <w:tab w:val="right" w:leader="dot" w:pos="9488"/>
            </w:tabs>
            <w:rPr>
              <w:rFonts w:ascii="Corpid C1 Regular" w:eastAsiaTheme="minorEastAsia" w:hAnsi="Corpid C1 Regular"/>
              <w:noProof/>
              <w:sz w:val="24"/>
              <w:szCs w:val="24"/>
              <w:lang w:eastAsia="en-AU"/>
            </w:rPr>
          </w:pPr>
          <w:hyperlink w:anchor="_Toc38353410" w:history="1">
            <w:r w:rsidR="00A35A67" w:rsidRPr="00CA057A">
              <w:rPr>
                <w:rStyle w:val="Hyperlink"/>
                <w:rFonts w:ascii="Corpid C1 Regular" w:hAnsi="Corpid C1 Regular" w:cs="Open Sans"/>
                <w:noProof/>
                <w:sz w:val="24"/>
                <w:szCs w:val="24"/>
              </w:rPr>
              <w:t>Review of a decision</w:t>
            </w:r>
            <w:r w:rsidR="00A35A67" w:rsidRPr="00CA057A">
              <w:rPr>
                <w:rFonts w:ascii="Corpid C1 Regular" w:hAnsi="Corpid C1 Regular"/>
                <w:noProof/>
                <w:webHidden/>
                <w:sz w:val="24"/>
                <w:szCs w:val="24"/>
              </w:rPr>
              <w:tab/>
            </w:r>
            <w:r w:rsidR="00A35A67" w:rsidRPr="00CA057A">
              <w:rPr>
                <w:rFonts w:ascii="Corpid C1 Regular" w:hAnsi="Corpid C1 Regular"/>
                <w:noProof/>
                <w:webHidden/>
                <w:sz w:val="24"/>
                <w:szCs w:val="24"/>
              </w:rPr>
              <w:fldChar w:fldCharType="begin"/>
            </w:r>
            <w:r w:rsidR="00A35A67" w:rsidRPr="00CA057A">
              <w:rPr>
                <w:rFonts w:ascii="Corpid C1 Regular" w:hAnsi="Corpid C1 Regular"/>
                <w:noProof/>
                <w:webHidden/>
                <w:sz w:val="24"/>
                <w:szCs w:val="24"/>
              </w:rPr>
              <w:instrText xml:space="preserve"> PAGEREF _Toc38353410 \h </w:instrText>
            </w:r>
            <w:r w:rsidR="00A35A67" w:rsidRPr="00CA057A">
              <w:rPr>
                <w:rFonts w:ascii="Corpid C1 Regular" w:hAnsi="Corpid C1 Regular"/>
                <w:noProof/>
                <w:webHidden/>
                <w:sz w:val="24"/>
                <w:szCs w:val="24"/>
              </w:rPr>
            </w:r>
            <w:r w:rsidR="00A35A67" w:rsidRPr="00CA057A">
              <w:rPr>
                <w:rFonts w:ascii="Corpid C1 Regular" w:hAnsi="Corpid C1 Regular"/>
                <w:noProof/>
                <w:webHidden/>
                <w:sz w:val="24"/>
                <w:szCs w:val="24"/>
              </w:rPr>
              <w:fldChar w:fldCharType="separate"/>
            </w:r>
            <w:r w:rsidR="00A35A67" w:rsidRPr="00CA057A">
              <w:rPr>
                <w:rFonts w:ascii="Corpid C1 Regular" w:hAnsi="Corpid C1 Regular"/>
                <w:noProof/>
                <w:webHidden/>
                <w:sz w:val="24"/>
                <w:szCs w:val="24"/>
              </w:rPr>
              <w:t>3</w:t>
            </w:r>
            <w:r w:rsidR="00A35A67" w:rsidRPr="00CA057A">
              <w:rPr>
                <w:rFonts w:ascii="Corpid C1 Regular" w:hAnsi="Corpid C1 Regular"/>
                <w:noProof/>
                <w:webHidden/>
                <w:sz w:val="24"/>
                <w:szCs w:val="24"/>
              </w:rPr>
              <w:fldChar w:fldCharType="end"/>
            </w:r>
          </w:hyperlink>
        </w:p>
        <w:p w14:paraId="1487A516" w14:textId="2155DDE9" w:rsidR="00A35A67" w:rsidRPr="00CA057A" w:rsidRDefault="00B86711" w:rsidP="00A35A67">
          <w:pPr>
            <w:pStyle w:val="TOC1"/>
            <w:tabs>
              <w:tab w:val="right" w:leader="dot" w:pos="9488"/>
            </w:tabs>
            <w:rPr>
              <w:rFonts w:ascii="Corpid C1 Regular" w:eastAsiaTheme="minorEastAsia" w:hAnsi="Corpid C1 Regular"/>
              <w:noProof/>
              <w:sz w:val="24"/>
              <w:szCs w:val="24"/>
              <w:lang w:eastAsia="en-AU"/>
            </w:rPr>
          </w:pPr>
          <w:hyperlink w:anchor="_Toc38353411" w:history="1">
            <w:r w:rsidR="00A35A67" w:rsidRPr="00CA057A">
              <w:rPr>
                <w:rStyle w:val="Hyperlink"/>
                <w:rFonts w:ascii="Corpid C1 Regular" w:hAnsi="Corpid C1 Regular" w:cs="Open Sans"/>
                <w:noProof/>
                <w:sz w:val="24"/>
                <w:szCs w:val="24"/>
              </w:rPr>
              <w:t>Privacy and confidentiality</w:t>
            </w:r>
            <w:r w:rsidR="00A35A67" w:rsidRPr="00CA057A">
              <w:rPr>
                <w:rFonts w:ascii="Corpid C1 Regular" w:hAnsi="Corpid C1 Regular"/>
                <w:noProof/>
                <w:webHidden/>
                <w:sz w:val="24"/>
                <w:szCs w:val="24"/>
              </w:rPr>
              <w:tab/>
            </w:r>
            <w:r w:rsidR="002250C4">
              <w:rPr>
                <w:rFonts w:ascii="Corpid C1 Regular" w:hAnsi="Corpid C1 Regular"/>
                <w:noProof/>
                <w:webHidden/>
                <w:sz w:val="24"/>
                <w:szCs w:val="24"/>
              </w:rPr>
              <w:t>4</w:t>
            </w:r>
          </w:hyperlink>
        </w:p>
        <w:p w14:paraId="32D4F93C" w14:textId="77777777" w:rsidR="00A35A67" w:rsidRPr="00CA057A" w:rsidRDefault="00B86711" w:rsidP="00A35A67">
          <w:pPr>
            <w:pStyle w:val="TOC1"/>
            <w:tabs>
              <w:tab w:val="right" w:leader="dot" w:pos="9488"/>
            </w:tabs>
            <w:rPr>
              <w:rFonts w:ascii="Corpid C1 Regular" w:eastAsiaTheme="minorEastAsia" w:hAnsi="Corpid C1 Regular"/>
              <w:noProof/>
              <w:sz w:val="24"/>
              <w:szCs w:val="24"/>
              <w:lang w:eastAsia="en-AU"/>
            </w:rPr>
          </w:pPr>
          <w:hyperlink w:anchor="_Toc38353412" w:history="1">
            <w:r w:rsidR="00A35A67" w:rsidRPr="00CA057A">
              <w:rPr>
                <w:rStyle w:val="Hyperlink"/>
                <w:rFonts w:ascii="Corpid C1 Regular" w:hAnsi="Corpid C1 Regular" w:cs="Open Sans"/>
                <w:noProof/>
                <w:sz w:val="24"/>
                <w:szCs w:val="24"/>
              </w:rPr>
              <w:t>Communication of the Guidance Notes</w:t>
            </w:r>
            <w:r w:rsidR="00A35A67" w:rsidRPr="00CA057A">
              <w:rPr>
                <w:rFonts w:ascii="Corpid C1 Regular" w:hAnsi="Corpid C1 Regular"/>
                <w:noProof/>
                <w:webHidden/>
                <w:sz w:val="24"/>
                <w:szCs w:val="24"/>
              </w:rPr>
              <w:tab/>
            </w:r>
            <w:r w:rsidR="00A35A67" w:rsidRPr="00CA057A">
              <w:rPr>
                <w:rFonts w:ascii="Corpid C1 Regular" w:hAnsi="Corpid C1 Regular"/>
                <w:noProof/>
                <w:webHidden/>
                <w:sz w:val="24"/>
                <w:szCs w:val="24"/>
              </w:rPr>
              <w:fldChar w:fldCharType="begin"/>
            </w:r>
            <w:r w:rsidR="00A35A67" w:rsidRPr="00CA057A">
              <w:rPr>
                <w:rFonts w:ascii="Corpid C1 Regular" w:hAnsi="Corpid C1 Regular"/>
                <w:noProof/>
                <w:webHidden/>
                <w:sz w:val="24"/>
                <w:szCs w:val="24"/>
              </w:rPr>
              <w:instrText xml:space="preserve"> PAGEREF _Toc38353412 \h </w:instrText>
            </w:r>
            <w:r w:rsidR="00A35A67" w:rsidRPr="00CA057A">
              <w:rPr>
                <w:rFonts w:ascii="Corpid C1 Regular" w:hAnsi="Corpid C1 Regular"/>
                <w:noProof/>
                <w:webHidden/>
                <w:sz w:val="24"/>
                <w:szCs w:val="24"/>
              </w:rPr>
            </w:r>
            <w:r w:rsidR="00A35A67" w:rsidRPr="00CA057A">
              <w:rPr>
                <w:rFonts w:ascii="Corpid C1 Regular" w:hAnsi="Corpid C1 Regular"/>
                <w:noProof/>
                <w:webHidden/>
                <w:sz w:val="24"/>
                <w:szCs w:val="24"/>
              </w:rPr>
              <w:fldChar w:fldCharType="separate"/>
            </w:r>
            <w:r w:rsidR="00A35A67" w:rsidRPr="00CA057A">
              <w:rPr>
                <w:rFonts w:ascii="Corpid C1 Regular" w:hAnsi="Corpid C1 Regular"/>
                <w:noProof/>
                <w:webHidden/>
                <w:sz w:val="24"/>
                <w:szCs w:val="24"/>
              </w:rPr>
              <w:t>4</w:t>
            </w:r>
            <w:r w:rsidR="00A35A67" w:rsidRPr="00CA057A">
              <w:rPr>
                <w:rFonts w:ascii="Corpid C1 Regular" w:hAnsi="Corpid C1 Regular"/>
                <w:noProof/>
                <w:webHidden/>
                <w:sz w:val="24"/>
                <w:szCs w:val="24"/>
              </w:rPr>
              <w:fldChar w:fldCharType="end"/>
            </w:r>
          </w:hyperlink>
        </w:p>
        <w:p w14:paraId="2F6A4E23" w14:textId="77777777" w:rsidR="00A35A67" w:rsidRPr="00CA057A" w:rsidRDefault="00B86711" w:rsidP="00A35A67">
          <w:pPr>
            <w:pStyle w:val="TOC1"/>
            <w:tabs>
              <w:tab w:val="right" w:leader="dot" w:pos="9488"/>
            </w:tabs>
            <w:rPr>
              <w:rFonts w:ascii="Corpid C1 Regular" w:eastAsiaTheme="minorEastAsia" w:hAnsi="Corpid C1 Regular"/>
              <w:noProof/>
              <w:sz w:val="24"/>
              <w:szCs w:val="24"/>
              <w:lang w:eastAsia="en-AU"/>
            </w:rPr>
          </w:pPr>
          <w:hyperlink w:anchor="_Toc38353413" w:history="1">
            <w:r w:rsidR="00A35A67" w:rsidRPr="00CA057A">
              <w:rPr>
                <w:rStyle w:val="Hyperlink"/>
                <w:rFonts w:ascii="Corpid C1 Regular" w:hAnsi="Corpid C1 Regular" w:cs="Open Sans"/>
                <w:noProof/>
                <w:sz w:val="24"/>
                <w:szCs w:val="24"/>
              </w:rPr>
              <w:t>Review of the Guidance Notes</w:t>
            </w:r>
            <w:r w:rsidR="00A35A67" w:rsidRPr="00CA057A">
              <w:rPr>
                <w:rFonts w:ascii="Corpid C1 Regular" w:hAnsi="Corpid C1 Regular"/>
                <w:noProof/>
                <w:webHidden/>
                <w:sz w:val="24"/>
                <w:szCs w:val="24"/>
              </w:rPr>
              <w:tab/>
            </w:r>
            <w:r w:rsidR="00A35A67" w:rsidRPr="00CA057A">
              <w:rPr>
                <w:rFonts w:ascii="Corpid C1 Regular" w:hAnsi="Corpid C1 Regular"/>
                <w:noProof/>
                <w:webHidden/>
                <w:sz w:val="24"/>
                <w:szCs w:val="24"/>
              </w:rPr>
              <w:fldChar w:fldCharType="begin"/>
            </w:r>
            <w:r w:rsidR="00A35A67" w:rsidRPr="00CA057A">
              <w:rPr>
                <w:rFonts w:ascii="Corpid C1 Regular" w:hAnsi="Corpid C1 Regular"/>
                <w:noProof/>
                <w:webHidden/>
                <w:sz w:val="24"/>
                <w:szCs w:val="24"/>
              </w:rPr>
              <w:instrText xml:space="preserve"> PAGEREF _Toc38353413 \h </w:instrText>
            </w:r>
            <w:r w:rsidR="00A35A67" w:rsidRPr="00CA057A">
              <w:rPr>
                <w:rFonts w:ascii="Corpid C1 Regular" w:hAnsi="Corpid C1 Regular"/>
                <w:noProof/>
                <w:webHidden/>
                <w:sz w:val="24"/>
                <w:szCs w:val="24"/>
              </w:rPr>
            </w:r>
            <w:r w:rsidR="00A35A67" w:rsidRPr="00CA057A">
              <w:rPr>
                <w:rFonts w:ascii="Corpid C1 Regular" w:hAnsi="Corpid C1 Regular"/>
                <w:noProof/>
                <w:webHidden/>
                <w:sz w:val="24"/>
                <w:szCs w:val="24"/>
              </w:rPr>
              <w:fldChar w:fldCharType="separate"/>
            </w:r>
            <w:r w:rsidR="00A35A67" w:rsidRPr="00CA057A">
              <w:rPr>
                <w:rFonts w:ascii="Corpid C1 Regular" w:hAnsi="Corpid C1 Regular"/>
                <w:noProof/>
                <w:webHidden/>
                <w:sz w:val="24"/>
                <w:szCs w:val="24"/>
              </w:rPr>
              <w:t>4</w:t>
            </w:r>
            <w:r w:rsidR="00A35A67" w:rsidRPr="00CA057A">
              <w:rPr>
                <w:rFonts w:ascii="Corpid C1 Regular" w:hAnsi="Corpid C1 Regular"/>
                <w:noProof/>
                <w:webHidden/>
                <w:sz w:val="24"/>
                <w:szCs w:val="24"/>
              </w:rPr>
              <w:fldChar w:fldCharType="end"/>
            </w:r>
          </w:hyperlink>
        </w:p>
        <w:p w14:paraId="1C44584D" w14:textId="77777777" w:rsidR="00A35A67" w:rsidRPr="00CA057A" w:rsidRDefault="00B86711" w:rsidP="00A35A67">
          <w:pPr>
            <w:pStyle w:val="TOC1"/>
            <w:tabs>
              <w:tab w:val="right" w:leader="dot" w:pos="9488"/>
            </w:tabs>
            <w:rPr>
              <w:rFonts w:ascii="Corpid C1 Regular" w:eastAsiaTheme="minorEastAsia" w:hAnsi="Corpid C1 Regular"/>
              <w:noProof/>
              <w:sz w:val="24"/>
              <w:szCs w:val="24"/>
              <w:lang w:eastAsia="en-AU"/>
            </w:rPr>
          </w:pPr>
          <w:hyperlink w:anchor="_Toc38353414" w:history="1">
            <w:r w:rsidR="00A35A67" w:rsidRPr="00CA057A">
              <w:rPr>
                <w:rStyle w:val="Hyperlink"/>
                <w:rFonts w:ascii="Corpid C1 Regular" w:hAnsi="Corpid C1 Regular" w:cs="Open Sans"/>
                <w:noProof/>
                <w:sz w:val="24"/>
                <w:szCs w:val="24"/>
              </w:rPr>
              <w:t>Further information</w:t>
            </w:r>
            <w:r w:rsidR="00A35A67" w:rsidRPr="00CA057A">
              <w:rPr>
                <w:rFonts w:ascii="Corpid C1 Regular" w:hAnsi="Corpid C1 Regular"/>
                <w:noProof/>
                <w:webHidden/>
                <w:sz w:val="24"/>
                <w:szCs w:val="24"/>
              </w:rPr>
              <w:tab/>
            </w:r>
            <w:r w:rsidR="00A35A67" w:rsidRPr="00CA057A">
              <w:rPr>
                <w:rFonts w:ascii="Corpid C1 Regular" w:hAnsi="Corpid C1 Regular"/>
                <w:noProof/>
                <w:webHidden/>
                <w:sz w:val="24"/>
                <w:szCs w:val="24"/>
              </w:rPr>
              <w:fldChar w:fldCharType="begin"/>
            </w:r>
            <w:r w:rsidR="00A35A67" w:rsidRPr="00CA057A">
              <w:rPr>
                <w:rFonts w:ascii="Corpid C1 Regular" w:hAnsi="Corpid C1 Regular"/>
                <w:noProof/>
                <w:webHidden/>
                <w:sz w:val="24"/>
                <w:szCs w:val="24"/>
              </w:rPr>
              <w:instrText xml:space="preserve"> PAGEREF _Toc38353414 \h </w:instrText>
            </w:r>
            <w:r w:rsidR="00A35A67" w:rsidRPr="00CA057A">
              <w:rPr>
                <w:rFonts w:ascii="Corpid C1 Regular" w:hAnsi="Corpid C1 Regular"/>
                <w:noProof/>
                <w:webHidden/>
                <w:sz w:val="24"/>
                <w:szCs w:val="24"/>
              </w:rPr>
            </w:r>
            <w:r w:rsidR="00A35A67" w:rsidRPr="00CA057A">
              <w:rPr>
                <w:rFonts w:ascii="Corpid C1 Regular" w:hAnsi="Corpid C1 Regular"/>
                <w:noProof/>
                <w:webHidden/>
                <w:sz w:val="24"/>
                <w:szCs w:val="24"/>
              </w:rPr>
              <w:fldChar w:fldCharType="separate"/>
            </w:r>
            <w:r w:rsidR="00A35A67" w:rsidRPr="00CA057A">
              <w:rPr>
                <w:rFonts w:ascii="Corpid C1 Regular" w:hAnsi="Corpid C1 Regular"/>
                <w:noProof/>
                <w:webHidden/>
                <w:sz w:val="24"/>
                <w:szCs w:val="24"/>
              </w:rPr>
              <w:t>4</w:t>
            </w:r>
            <w:r w:rsidR="00A35A67" w:rsidRPr="00CA057A">
              <w:rPr>
                <w:rFonts w:ascii="Corpid C1 Regular" w:hAnsi="Corpid C1 Regular"/>
                <w:noProof/>
                <w:webHidden/>
                <w:sz w:val="24"/>
                <w:szCs w:val="24"/>
              </w:rPr>
              <w:fldChar w:fldCharType="end"/>
            </w:r>
          </w:hyperlink>
        </w:p>
        <w:p w14:paraId="04FC55AC" w14:textId="77777777" w:rsidR="00A35A67" w:rsidRPr="00CA057A" w:rsidRDefault="00B86711" w:rsidP="00A35A67">
          <w:pPr>
            <w:pStyle w:val="TOC1"/>
            <w:tabs>
              <w:tab w:val="right" w:leader="dot" w:pos="9488"/>
            </w:tabs>
            <w:rPr>
              <w:rFonts w:ascii="Corpid C1 Regular" w:eastAsiaTheme="minorEastAsia" w:hAnsi="Corpid C1 Regular"/>
              <w:noProof/>
              <w:sz w:val="24"/>
              <w:szCs w:val="24"/>
              <w:lang w:eastAsia="en-AU"/>
            </w:rPr>
          </w:pPr>
          <w:hyperlink w:anchor="_Toc38353415" w:history="1">
            <w:r w:rsidR="00A35A67" w:rsidRPr="00CA057A">
              <w:rPr>
                <w:rStyle w:val="Hyperlink"/>
                <w:rFonts w:ascii="Corpid C1 Regular" w:hAnsi="Corpid C1 Regular" w:cs="Open Sans"/>
                <w:noProof/>
                <w:sz w:val="24"/>
                <w:szCs w:val="24"/>
              </w:rPr>
              <w:t>Related documents</w:t>
            </w:r>
            <w:r w:rsidR="00A35A67" w:rsidRPr="00CA057A">
              <w:rPr>
                <w:rFonts w:ascii="Corpid C1 Regular" w:hAnsi="Corpid C1 Regular"/>
                <w:noProof/>
                <w:webHidden/>
                <w:sz w:val="24"/>
                <w:szCs w:val="24"/>
              </w:rPr>
              <w:tab/>
            </w:r>
            <w:r w:rsidR="00A35A67" w:rsidRPr="00CA057A">
              <w:rPr>
                <w:rFonts w:ascii="Corpid C1 Regular" w:hAnsi="Corpid C1 Regular"/>
                <w:noProof/>
                <w:webHidden/>
                <w:sz w:val="24"/>
                <w:szCs w:val="24"/>
              </w:rPr>
              <w:fldChar w:fldCharType="begin"/>
            </w:r>
            <w:r w:rsidR="00A35A67" w:rsidRPr="00CA057A">
              <w:rPr>
                <w:rFonts w:ascii="Corpid C1 Regular" w:hAnsi="Corpid C1 Regular"/>
                <w:noProof/>
                <w:webHidden/>
                <w:sz w:val="24"/>
                <w:szCs w:val="24"/>
              </w:rPr>
              <w:instrText xml:space="preserve"> PAGEREF _Toc38353415 \h </w:instrText>
            </w:r>
            <w:r w:rsidR="00A35A67" w:rsidRPr="00CA057A">
              <w:rPr>
                <w:rFonts w:ascii="Corpid C1 Regular" w:hAnsi="Corpid C1 Regular"/>
                <w:noProof/>
                <w:webHidden/>
                <w:sz w:val="24"/>
                <w:szCs w:val="24"/>
              </w:rPr>
            </w:r>
            <w:r w:rsidR="00A35A67" w:rsidRPr="00CA057A">
              <w:rPr>
                <w:rFonts w:ascii="Corpid C1 Regular" w:hAnsi="Corpid C1 Regular"/>
                <w:noProof/>
                <w:webHidden/>
                <w:sz w:val="24"/>
                <w:szCs w:val="24"/>
              </w:rPr>
              <w:fldChar w:fldCharType="separate"/>
            </w:r>
            <w:r w:rsidR="00A35A67" w:rsidRPr="00CA057A">
              <w:rPr>
                <w:rFonts w:ascii="Corpid C1 Regular" w:hAnsi="Corpid C1 Regular"/>
                <w:noProof/>
                <w:webHidden/>
                <w:sz w:val="24"/>
                <w:szCs w:val="24"/>
              </w:rPr>
              <w:t>4</w:t>
            </w:r>
            <w:r w:rsidR="00A35A67" w:rsidRPr="00CA057A">
              <w:rPr>
                <w:rFonts w:ascii="Corpid C1 Regular" w:hAnsi="Corpid C1 Regular"/>
                <w:noProof/>
                <w:webHidden/>
                <w:sz w:val="24"/>
                <w:szCs w:val="24"/>
              </w:rPr>
              <w:fldChar w:fldCharType="end"/>
            </w:r>
          </w:hyperlink>
        </w:p>
        <w:p w14:paraId="5F6F56D6" w14:textId="77777777" w:rsidR="00A35A67" w:rsidRPr="005B4D50" w:rsidRDefault="00A35A67" w:rsidP="00A35A67">
          <w:pPr>
            <w:pStyle w:val="TOC1"/>
            <w:tabs>
              <w:tab w:val="right" w:leader="dot" w:pos="9488"/>
            </w:tabs>
            <w:rPr>
              <w:rFonts w:ascii="Corpid C1 Regular" w:hAnsi="Corpid C1 Regular"/>
            </w:rPr>
          </w:pPr>
          <w:r w:rsidRPr="00CA057A">
            <w:rPr>
              <w:rStyle w:val="Hyperlink"/>
              <w:rFonts w:ascii="Corpid C1 Regular" w:hAnsi="Corpid C1 Regular" w:cs="Open Sans"/>
              <w:sz w:val="24"/>
              <w:szCs w:val="24"/>
            </w:rPr>
            <w:fldChar w:fldCharType="end"/>
          </w:r>
        </w:p>
      </w:sdtContent>
    </w:sdt>
    <w:p w14:paraId="4D634827" w14:textId="77777777" w:rsidR="00A35A67" w:rsidRPr="005B4D50" w:rsidRDefault="00A35A67" w:rsidP="00A35A67">
      <w:pPr>
        <w:rPr>
          <w:rFonts w:cs="Open Sans"/>
        </w:rPr>
        <w:sectPr w:rsidR="00A35A67" w:rsidRPr="005B4D50" w:rsidSect="00A35A6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276" w:right="1274" w:bottom="1276" w:left="1134" w:header="426" w:footer="708" w:gutter="0"/>
          <w:cols w:space="708"/>
          <w:titlePg/>
          <w:docGrid w:linePitch="360"/>
        </w:sectPr>
      </w:pPr>
      <w:r w:rsidRPr="005B4D50">
        <w:rPr>
          <w:rFonts w:cs="Open Sans"/>
        </w:rPr>
        <w:br w:type="page"/>
      </w:r>
    </w:p>
    <w:p w14:paraId="74D3D608" w14:textId="77777777" w:rsidR="00A35A67" w:rsidRPr="00CA057A" w:rsidRDefault="00A35A67" w:rsidP="00CA057A">
      <w:pPr>
        <w:pStyle w:val="Heading2"/>
        <w:rPr>
          <w:sz w:val="28"/>
          <w:szCs w:val="28"/>
        </w:rPr>
      </w:pPr>
      <w:bookmarkStart w:id="1" w:name="_Toc38353406"/>
      <w:r w:rsidRPr="00CA057A">
        <w:rPr>
          <w:sz w:val="28"/>
          <w:szCs w:val="28"/>
        </w:rPr>
        <w:lastRenderedPageBreak/>
        <w:t>Purpose and Scope</w:t>
      </w:r>
      <w:bookmarkEnd w:id="1"/>
    </w:p>
    <w:p w14:paraId="7DC6F740" w14:textId="77777777" w:rsidR="00A35A67" w:rsidRDefault="00A35A67" w:rsidP="00A35A67">
      <w:pPr>
        <w:rPr>
          <w:rFonts w:cs="Open Sans"/>
          <w:sz w:val="24"/>
          <w:szCs w:val="24"/>
        </w:rPr>
      </w:pPr>
      <w:r w:rsidRPr="00CA057A">
        <w:rPr>
          <w:rFonts w:cs="Open Sans"/>
          <w:sz w:val="24"/>
          <w:szCs w:val="24"/>
        </w:rPr>
        <w:t>The Guidance Notes outline how NAB will implement effective workplace adjustments and provide adjustments for job applicants. These Guidance Notes apply to NAB recruitment processes and to all NAB employees. This includes but is not limited to employees in positions that are permanent full-time, part-time, short-term contracts and agency staff.</w:t>
      </w:r>
    </w:p>
    <w:p w14:paraId="55084650" w14:textId="77777777" w:rsidR="00CA057A" w:rsidRPr="00CA057A" w:rsidRDefault="00CA057A" w:rsidP="00A35A67">
      <w:pPr>
        <w:rPr>
          <w:rFonts w:cs="Open Sans"/>
          <w:sz w:val="24"/>
          <w:szCs w:val="24"/>
        </w:rPr>
      </w:pPr>
    </w:p>
    <w:p w14:paraId="397E52D7" w14:textId="08057A8E" w:rsidR="00A35A67" w:rsidRDefault="00A35A67" w:rsidP="00A35A67">
      <w:pPr>
        <w:rPr>
          <w:rFonts w:cs="Open Sans"/>
          <w:sz w:val="24"/>
          <w:szCs w:val="24"/>
        </w:rPr>
      </w:pPr>
      <w:r w:rsidRPr="00CA057A">
        <w:rPr>
          <w:rFonts w:cs="Open Sans"/>
          <w:sz w:val="24"/>
          <w:szCs w:val="24"/>
        </w:rPr>
        <w:t>The Guidance Notes and Workplace Adjustment Standard Operating Procedure</w:t>
      </w:r>
      <w:r w:rsidR="008433B8">
        <w:rPr>
          <w:rFonts w:cs="Open Sans"/>
          <w:sz w:val="24"/>
          <w:szCs w:val="24"/>
        </w:rPr>
        <w:t>s</w:t>
      </w:r>
      <w:r w:rsidRPr="00CA057A">
        <w:rPr>
          <w:rFonts w:cs="Open Sans"/>
          <w:sz w:val="24"/>
          <w:szCs w:val="24"/>
        </w:rPr>
        <w:t xml:space="preserve"> (SOP) will provide information and resources that enable employees and People Leaders to implement effective workplace adjustments in a timely way, with mechanisms in place to follow up and review to ensure these adjustments are improving the productivity and access of NAB’s people. </w:t>
      </w:r>
    </w:p>
    <w:p w14:paraId="3E3CCB89" w14:textId="77777777" w:rsidR="00CA057A" w:rsidRPr="00CA057A" w:rsidRDefault="00CA057A" w:rsidP="00A35A67">
      <w:pPr>
        <w:rPr>
          <w:rFonts w:cs="Open Sans"/>
          <w:sz w:val="24"/>
          <w:szCs w:val="24"/>
        </w:rPr>
      </w:pPr>
    </w:p>
    <w:p w14:paraId="3D5920E9" w14:textId="5CC6BB26" w:rsidR="00A35A67" w:rsidRDefault="00A35A67" w:rsidP="00A35A67">
      <w:pPr>
        <w:rPr>
          <w:rFonts w:cs="Open Sans"/>
          <w:sz w:val="24"/>
          <w:szCs w:val="24"/>
        </w:rPr>
      </w:pPr>
      <w:r w:rsidRPr="00CA057A">
        <w:rPr>
          <w:rFonts w:cs="Open Sans"/>
          <w:sz w:val="24"/>
          <w:szCs w:val="24"/>
        </w:rPr>
        <w:t>The Guidance Notes are to be read in conjunction with the Request for Workplace Adjustment form and Guidelines for People Leaders to understand our commitment and process and to effectively implement requests for workplace adjustments. These guidance notes sit within the Health, Safety &amp; Wellbeing Policy.</w:t>
      </w:r>
    </w:p>
    <w:p w14:paraId="4F067C71" w14:textId="77777777" w:rsidR="00D7469E" w:rsidRDefault="00D7469E" w:rsidP="00A35A67">
      <w:pPr>
        <w:rPr>
          <w:rFonts w:cs="Open Sans"/>
          <w:sz w:val="24"/>
          <w:szCs w:val="24"/>
        </w:rPr>
      </w:pPr>
    </w:p>
    <w:p w14:paraId="675FFAEB" w14:textId="77777777" w:rsidR="00A35A67" w:rsidRPr="00CA057A" w:rsidRDefault="00A35A67" w:rsidP="00CA057A">
      <w:pPr>
        <w:pStyle w:val="Heading2"/>
        <w:rPr>
          <w:sz w:val="28"/>
          <w:szCs w:val="28"/>
        </w:rPr>
      </w:pPr>
      <w:bookmarkStart w:id="2" w:name="_Toc38353407"/>
      <w:r w:rsidRPr="00CA057A">
        <w:rPr>
          <w:sz w:val="28"/>
          <w:szCs w:val="28"/>
        </w:rPr>
        <w:t>What is a workplace adjustment?</w:t>
      </w:r>
      <w:bookmarkEnd w:id="2"/>
    </w:p>
    <w:p w14:paraId="6829FF75" w14:textId="55446F7D" w:rsidR="00A35A67" w:rsidRDefault="00A35A67" w:rsidP="00A35A67">
      <w:pPr>
        <w:rPr>
          <w:rFonts w:cs="Open Sans"/>
          <w:sz w:val="24"/>
          <w:szCs w:val="24"/>
        </w:rPr>
      </w:pPr>
      <w:r w:rsidRPr="00CA057A">
        <w:rPr>
          <w:rFonts w:cs="Open Sans"/>
          <w:sz w:val="24"/>
          <w:szCs w:val="24"/>
        </w:rPr>
        <w:t>A workplace adjustment is a change to a work process, practice, procedure or environment that enables an employee with disability, including mental illness and medical conditions</w:t>
      </w:r>
      <w:r w:rsidR="008433B8">
        <w:rPr>
          <w:rFonts w:cs="Open Sans"/>
          <w:sz w:val="24"/>
          <w:szCs w:val="24"/>
        </w:rPr>
        <w:t>,</w:t>
      </w:r>
      <w:r w:rsidRPr="00CA057A">
        <w:rPr>
          <w:rFonts w:cs="Open Sans"/>
          <w:sz w:val="24"/>
          <w:szCs w:val="24"/>
        </w:rPr>
        <w:t xml:space="preserve"> to perform their job in a way that minimises the impact of their disability.</w:t>
      </w:r>
      <w:r w:rsidRPr="00CA057A">
        <w:rPr>
          <w:rStyle w:val="FootnoteReference"/>
          <w:rFonts w:cs="Open Sans"/>
          <w:sz w:val="24"/>
          <w:szCs w:val="24"/>
        </w:rPr>
        <w:footnoteReference w:id="1"/>
      </w:r>
    </w:p>
    <w:p w14:paraId="2E3A0F89" w14:textId="77777777" w:rsidR="00822DCE" w:rsidRPr="00CA057A" w:rsidRDefault="00822DCE" w:rsidP="00A35A67">
      <w:pPr>
        <w:rPr>
          <w:rFonts w:cs="Open Sans"/>
          <w:sz w:val="24"/>
          <w:szCs w:val="24"/>
        </w:rPr>
      </w:pPr>
    </w:p>
    <w:p w14:paraId="0472C10E" w14:textId="77777777" w:rsidR="00A35A67" w:rsidRPr="00CA057A" w:rsidRDefault="00A35A67" w:rsidP="00A35A67">
      <w:pPr>
        <w:rPr>
          <w:rFonts w:cs="Open Sans"/>
          <w:sz w:val="24"/>
          <w:szCs w:val="24"/>
        </w:rPr>
      </w:pPr>
      <w:r w:rsidRPr="00CA057A">
        <w:rPr>
          <w:rFonts w:cs="Open Sans"/>
          <w:sz w:val="24"/>
          <w:szCs w:val="24"/>
        </w:rPr>
        <w:t>Workplace adjustments allow a person to:</w:t>
      </w:r>
    </w:p>
    <w:p w14:paraId="4164F819" w14:textId="77777777" w:rsidR="00A35A67" w:rsidRPr="00CA057A" w:rsidRDefault="00A35A67" w:rsidP="00A35A67">
      <w:pPr>
        <w:pStyle w:val="ListParagraph"/>
        <w:numPr>
          <w:ilvl w:val="0"/>
          <w:numId w:val="28"/>
        </w:numPr>
        <w:rPr>
          <w:rFonts w:ascii="Corpid C1 Regular" w:hAnsi="Corpid C1 Regular" w:cs="Open Sans"/>
          <w:sz w:val="24"/>
          <w:szCs w:val="24"/>
        </w:rPr>
      </w:pPr>
      <w:r w:rsidRPr="00CA057A">
        <w:rPr>
          <w:rFonts w:ascii="Corpid C1 Regular" w:hAnsi="Corpid C1 Regular" w:cs="Open Sans"/>
          <w:sz w:val="24"/>
          <w:szCs w:val="24"/>
        </w:rPr>
        <w:t>perform the inherent or essential requirements of their job safely in the workplace</w:t>
      </w:r>
    </w:p>
    <w:p w14:paraId="598EB1E5" w14:textId="77777777" w:rsidR="00A35A67" w:rsidRPr="00CA057A" w:rsidRDefault="00A35A67" w:rsidP="00A35A67">
      <w:pPr>
        <w:pStyle w:val="ListParagraph"/>
        <w:numPr>
          <w:ilvl w:val="0"/>
          <w:numId w:val="28"/>
        </w:numPr>
        <w:rPr>
          <w:rFonts w:ascii="Corpid C1 Regular" w:hAnsi="Corpid C1 Regular" w:cs="Open Sans"/>
          <w:sz w:val="24"/>
          <w:szCs w:val="24"/>
        </w:rPr>
      </w:pPr>
      <w:r w:rsidRPr="00CA057A">
        <w:rPr>
          <w:rFonts w:ascii="Corpid C1 Regular" w:hAnsi="Corpid C1 Regular" w:cs="Open Sans"/>
          <w:sz w:val="24"/>
          <w:szCs w:val="24"/>
        </w:rPr>
        <w:t>have equitable opportunity in recruitment processes, promotion and ongoing development</w:t>
      </w:r>
    </w:p>
    <w:p w14:paraId="524B7DB9" w14:textId="77777777" w:rsidR="00A35A67" w:rsidRPr="00CA057A" w:rsidRDefault="00A35A67" w:rsidP="00A35A67">
      <w:pPr>
        <w:pStyle w:val="ListParagraph"/>
        <w:numPr>
          <w:ilvl w:val="0"/>
          <w:numId w:val="28"/>
        </w:numPr>
        <w:rPr>
          <w:rFonts w:ascii="Corpid C1 Regular" w:hAnsi="Corpid C1 Regular" w:cs="Open Sans"/>
          <w:sz w:val="24"/>
          <w:szCs w:val="24"/>
        </w:rPr>
      </w:pPr>
      <w:r w:rsidRPr="00CA057A">
        <w:rPr>
          <w:rFonts w:ascii="Corpid C1 Regular" w:hAnsi="Corpid C1 Regular" w:cs="Open Sans"/>
          <w:sz w:val="24"/>
          <w:szCs w:val="24"/>
        </w:rPr>
        <w:t>experience equitable terms and conditions of employment</w:t>
      </w:r>
    </w:p>
    <w:p w14:paraId="352312C0" w14:textId="77777777" w:rsidR="00A35A67" w:rsidRPr="00CA057A" w:rsidRDefault="00A35A67" w:rsidP="00A35A67">
      <w:pPr>
        <w:pStyle w:val="ListParagraph"/>
        <w:numPr>
          <w:ilvl w:val="0"/>
          <w:numId w:val="28"/>
        </w:numPr>
        <w:rPr>
          <w:rFonts w:ascii="Corpid C1 Regular" w:hAnsi="Corpid C1 Regular" w:cs="Open Sans"/>
          <w:sz w:val="24"/>
          <w:szCs w:val="24"/>
        </w:rPr>
      </w:pPr>
      <w:r w:rsidRPr="00CA057A">
        <w:rPr>
          <w:rFonts w:ascii="Corpid C1 Regular" w:hAnsi="Corpid C1 Regular" w:cs="Open Sans"/>
          <w:sz w:val="24"/>
          <w:szCs w:val="24"/>
        </w:rPr>
        <w:t>maximise productivity</w:t>
      </w:r>
      <w:r w:rsidRPr="00CA057A">
        <w:rPr>
          <w:rStyle w:val="FootnoteReference"/>
          <w:rFonts w:ascii="Corpid C1 Regular" w:hAnsi="Corpid C1 Regular" w:cs="Open Sans"/>
          <w:sz w:val="24"/>
          <w:szCs w:val="24"/>
        </w:rPr>
        <w:footnoteReference w:id="2"/>
      </w:r>
    </w:p>
    <w:p w14:paraId="1D9322D9" w14:textId="77777777" w:rsidR="00A35A67" w:rsidRPr="00CA057A" w:rsidRDefault="00A35A67" w:rsidP="00A35A67">
      <w:pPr>
        <w:rPr>
          <w:rFonts w:cs="Open Sans"/>
          <w:sz w:val="24"/>
          <w:szCs w:val="24"/>
        </w:rPr>
      </w:pPr>
      <w:r w:rsidRPr="00CA057A">
        <w:rPr>
          <w:rFonts w:cs="Open Sans"/>
          <w:sz w:val="24"/>
          <w:szCs w:val="24"/>
        </w:rPr>
        <w:t xml:space="preserve">NAB recognises that the provision of workplace adjustments will be unique for each employee because the impact of disability is different for each person. We understand our responsibility to have collaborative solution focussed conversations with employees that focus on the tasks and responsibilities of the job role and the work environment, to determine the adjustments that will assist the employee to perform their role. </w:t>
      </w:r>
    </w:p>
    <w:p w14:paraId="30ACA32B" w14:textId="77777777" w:rsidR="00822DCE" w:rsidRDefault="00822DCE" w:rsidP="00A35A67">
      <w:pPr>
        <w:rPr>
          <w:rFonts w:cs="Open Sans"/>
          <w:sz w:val="24"/>
          <w:szCs w:val="24"/>
        </w:rPr>
      </w:pPr>
    </w:p>
    <w:p w14:paraId="69FC7545" w14:textId="77777777" w:rsidR="00A35A67" w:rsidRPr="00CA057A" w:rsidRDefault="00A35A67" w:rsidP="00A35A67">
      <w:pPr>
        <w:rPr>
          <w:rFonts w:cs="Open Sans"/>
          <w:sz w:val="24"/>
          <w:szCs w:val="24"/>
        </w:rPr>
      </w:pPr>
      <w:r w:rsidRPr="00CA057A">
        <w:rPr>
          <w:rFonts w:cs="Open Sans"/>
          <w:sz w:val="24"/>
          <w:szCs w:val="24"/>
        </w:rPr>
        <w:t xml:space="preserve">Each applicant that applies to NAB and all employees must have the right to participate in equitable recruitment, employment, professional development, and provision of goods and services, that provides them with an opportunity to perform at their best. </w:t>
      </w:r>
    </w:p>
    <w:p w14:paraId="152BD14E" w14:textId="12450DB1" w:rsidR="00A35A67" w:rsidRDefault="00A35A67" w:rsidP="00A35A67">
      <w:pPr>
        <w:rPr>
          <w:rFonts w:cs="Open Sans"/>
          <w:sz w:val="24"/>
          <w:szCs w:val="24"/>
        </w:rPr>
      </w:pPr>
      <w:r w:rsidRPr="00CA057A">
        <w:rPr>
          <w:rFonts w:cs="Open Sans"/>
          <w:sz w:val="24"/>
          <w:szCs w:val="24"/>
        </w:rPr>
        <w:lastRenderedPageBreak/>
        <w:t xml:space="preserve">It is imperative at NAB that we foster an environment and culture where employees and applicants can confidently share information about disability when requesting adjustments. These conversations should be strengths-based and collaborative, built on trust and effective and timely action. For examples of how to establish this strengths-based and collaborative communication, please refer to the Guidelines for People Leaders. </w:t>
      </w:r>
    </w:p>
    <w:p w14:paraId="7E2B0342" w14:textId="77777777" w:rsidR="00D7469E" w:rsidRPr="00CA057A" w:rsidRDefault="00D7469E" w:rsidP="00A35A67">
      <w:pPr>
        <w:rPr>
          <w:rFonts w:cs="Open Sans"/>
          <w:sz w:val="24"/>
          <w:szCs w:val="24"/>
        </w:rPr>
      </w:pPr>
    </w:p>
    <w:p w14:paraId="4D094CC4" w14:textId="77777777" w:rsidR="00A35A67" w:rsidRPr="00822DCE" w:rsidRDefault="00A35A67" w:rsidP="00822DCE">
      <w:pPr>
        <w:pStyle w:val="Heading2"/>
        <w:rPr>
          <w:sz w:val="28"/>
          <w:szCs w:val="28"/>
        </w:rPr>
      </w:pPr>
      <w:bookmarkStart w:id="3" w:name="_Toc38353408"/>
      <w:r w:rsidRPr="00822DCE">
        <w:rPr>
          <w:sz w:val="28"/>
          <w:szCs w:val="28"/>
        </w:rPr>
        <w:t>Legal Requirements</w:t>
      </w:r>
      <w:bookmarkEnd w:id="3"/>
    </w:p>
    <w:p w14:paraId="78D2D437" w14:textId="77777777" w:rsidR="00A35A67" w:rsidRDefault="00A35A67" w:rsidP="00A35A67">
      <w:pPr>
        <w:rPr>
          <w:rFonts w:cs="Open Sans"/>
          <w:sz w:val="24"/>
          <w:szCs w:val="24"/>
        </w:rPr>
      </w:pPr>
      <w:r w:rsidRPr="00822DCE">
        <w:rPr>
          <w:rFonts w:cs="Open Sans"/>
          <w:sz w:val="24"/>
          <w:szCs w:val="24"/>
        </w:rPr>
        <w:t xml:space="preserve">NAB has a legal obligation to provide workplace adjustments under the </w:t>
      </w:r>
      <w:hyperlink r:id="rId24" w:history="1">
        <w:r w:rsidRPr="00822DCE">
          <w:rPr>
            <w:rStyle w:val="Hyperlink"/>
            <w:rFonts w:ascii="Corpid C1 Regular" w:hAnsi="Corpid C1 Regular" w:cs="Open Sans"/>
            <w:i/>
            <w:sz w:val="24"/>
            <w:szCs w:val="24"/>
          </w:rPr>
          <w:t>Disability Discrimination Act 1992</w:t>
        </w:r>
        <w:r w:rsidRPr="00822DCE">
          <w:rPr>
            <w:rStyle w:val="Hyperlink"/>
            <w:rFonts w:ascii="Corpid C1 Regular" w:hAnsi="Corpid C1 Regular" w:cs="Open Sans"/>
            <w:sz w:val="24"/>
            <w:szCs w:val="24"/>
          </w:rPr>
          <w:t xml:space="preserve"> (Cth)</w:t>
        </w:r>
      </w:hyperlink>
      <w:r w:rsidRPr="00822DCE">
        <w:rPr>
          <w:rFonts w:cs="Open Sans"/>
          <w:sz w:val="24"/>
          <w:szCs w:val="24"/>
        </w:rPr>
        <w:t>, (DDA), which states that it is against the law to discriminate against a person due to his or her disability in relation to employment. Employers must make reasonable adjustments to the workplace so that an employee with disability can do their job effectively and failure to do so may amount to discrimination.</w:t>
      </w:r>
      <w:r w:rsidRPr="00822DCE">
        <w:rPr>
          <w:rStyle w:val="FootnoteReference"/>
          <w:rFonts w:cs="Open Sans"/>
          <w:sz w:val="24"/>
          <w:szCs w:val="24"/>
        </w:rPr>
        <w:footnoteReference w:id="3"/>
      </w:r>
      <w:r w:rsidRPr="00822DCE">
        <w:rPr>
          <w:rFonts w:cs="Open Sans"/>
          <w:sz w:val="24"/>
          <w:szCs w:val="24"/>
        </w:rPr>
        <w:t xml:space="preserve"> NAB is also required to provide an accessible and inclusive work environment for people with disability, illness or injury under the </w:t>
      </w:r>
      <w:hyperlink r:id="rId25" w:history="1">
        <w:r w:rsidRPr="00822DCE">
          <w:rPr>
            <w:rStyle w:val="Hyperlink"/>
            <w:rFonts w:ascii="Corpid C1 Regular" w:hAnsi="Corpid C1 Regular" w:cs="Open Sans"/>
            <w:i/>
            <w:sz w:val="24"/>
            <w:szCs w:val="24"/>
          </w:rPr>
          <w:t>Work Health and Safety Act 2011</w:t>
        </w:r>
      </w:hyperlink>
      <w:r w:rsidRPr="00822DCE">
        <w:rPr>
          <w:rFonts w:cs="Open Sans"/>
          <w:i/>
          <w:sz w:val="24"/>
          <w:szCs w:val="24"/>
        </w:rPr>
        <w:t xml:space="preserve"> </w:t>
      </w:r>
      <w:r w:rsidRPr="00822DCE">
        <w:rPr>
          <w:rFonts w:cs="Open Sans"/>
          <w:sz w:val="24"/>
          <w:szCs w:val="24"/>
        </w:rPr>
        <w:t>(Cth).</w:t>
      </w:r>
    </w:p>
    <w:p w14:paraId="4B243A17" w14:textId="77777777" w:rsidR="00822DCE" w:rsidRPr="00822DCE" w:rsidRDefault="00822DCE" w:rsidP="00A35A67">
      <w:pPr>
        <w:rPr>
          <w:rFonts w:cs="Open Sans"/>
          <w:sz w:val="24"/>
          <w:szCs w:val="24"/>
        </w:rPr>
      </w:pPr>
    </w:p>
    <w:p w14:paraId="7E07DFE0" w14:textId="714A4063" w:rsidR="00053880" w:rsidRDefault="00A35A67" w:rsidP="00A35A67">
      <w:pPr>
        <w:rPr>
          <w:rFonts w:cs="Open Sans"/>
          <w:i/>
          <w:sz w:val="24"/>
          <w:szCs w:val="24"/>
        </w:rPr>
      </w:pPr>
      <w:r w:rsidRPr="00822DCE">
        <w:rPr>
          <w:rFonts w:cs="Open Sans"/>
          <w:i/>
          <w:sz w:val="24"/>
          <w:szCs w:val="24"/>
        </w:rPr>
        <w:t>Conventions and state legislation</w:t>
      </w:r>
    </w:p>
    <w:p w14:paraId="48951712" w14:textId="77777777" w:rsidR="00053880" w:rsidRPr="00822DCE" w:rsidRDefault="00053880" w:rsidP="00A35A67">
      <w:pPr>
        <w:rPr>
          <w:rFonts w:cs="Open Sans"/>
          <w:i/>
          <w:sz w:val="24"/>
          <w:szCs w:val="24"/>
        </w:rPr>
      </w:pPr>
    </w:p>
    <w:p w14:paraId="60886A74" w14:textId="1E4F1DD7" w:rsidR="00A35A67" w:rsidRDefault="00A35A67" w:rsidP="00A35A67">
      <w:pPr>
        <w:rPr>
          <w:rFonts w:cs="Open Sans"/>
          <w:sz w:val="24"/>
          <w:szCs w:val="24"/>
        </w:rPr>
      </w:pPr>
      <w:r w:rsidRPr="00822DCE">
        <w:rPr>
          <w:rFonts w:cs="Open Sans"/>
          <w:sz w:val="24"/>
          <w:szCs w:val="24"/>
        </w:rPr>
        <w:t xml:space="preserve">Article 27 of the </w:t>
      </w:r>
      <w:hyperlink r:id="rId26" w:history="1">
        <w:r w:rsidRPr="00822DCE">
          <w:rPr>
            <w:rStyle w:val="Hyperlink"/>
            <w:rFonts w:ascii="Corpid C1 Regular" w:hAnsi="Corpid C1 Regular" w:cs="Open Sans"/>
            <w:sz w:val="24"/>
            <w:szCs w:val="24"/>
          </w:rPr>
          <w:t>United Nations Convention on the Rights of Persons with Disabilities</w:t>
        </w:r>
      </w:hyperlink>
      <w:r w:rsidRPr="00822DCE">
        <w:rPr>
          <w:rFonts w:cs="Open Sans"/>
          <w:sz w:val="24"/>
          <w:szCs w:val="24"/>
        </w:rPr>
        <w:t xml:space="preserve"> (ratified by Australia in 2008) states that employers must ensure that reasonable accommodation is provided to persons with disabilities in the workplace. Similarly, state legislation requires that employers make reasonable adjustments for persons with disabilities.</w:t>
      </w:r>
      <w:r w:rsidRPr="00822DCE">
        <w:rPr>
          <w:rStyle w:val="FootnoteReference"/>
          <w:rFonts w:cs="Open Sans"/>
          <w:sz w:val="24"/>
          <w:szCs w:val="24"/>
        </w:rPr>
        <w:footnoteReference w:id="4"/>
      </w:r>
    </w:p>
    <w:p w14:paraId="5C387D1F" w14:textId="77777777" w:rsidR="00D7469E" w:rsidRDefault="00D7469E" w:rsidP="00A35A67">
      <w:pPr>
        <w:rPr>
          <w:rFonts w:cs="Open Sans"/>
          <w:sz w:val="24"/>
          <w:szCs w:val="24"/>
        </w:rPr>
      </w:pPr>
    </w:p>
    <w:p w14:paraId="0C60B46C" w14:textId="77777777" w:rsidR="00A35A67" w:rsidRPr="00822DCE" w:rsidRDefault="00A35A67" w:rsidP="00822DCE">
      <w:pPr>
        <w:pStyle w:val="Heading2"/>
        <w:rPr>
          <w:sz w:val="28"/>
          <w:szCs w:val="28"/>
        </w:rPr>
      </w:pPr>
      <w:bookmarkStart w:id="4" w:name="_Toc38353409"/>
      <w:r w:rsidRPr="00822DCE">
        <w:rPr>
          <w:sz w:val="28"/>
          <w:szCs w:val="28"/>
        </w:rPr>
        <w:t>Exceptions</w:t>
      </w:r>
      <w:bookmarkEnd w:id="4"/>
    </w:p>
    <w:p w14:paraId="74F65BFD" w14:textId="4926A1B3" w:rsidR="00A35A67" w:rsidRDefault="00A35A67" w:rsidP="00A35A67">
      <w:pPr>
        <w:rPr>
          <w:rFonts w:cs="Open Sans"/>
          <w:sz w:val="24"/>
          <w:szCs w:val="24"/>
        </w:rPr>
      </w:pPr>
      <w:r w:rsidRPr="00822DCE">
        <w:rPr>
          <w:rFonts w:cs="Open Sans"/>
          <w:sz w:val="24"/>
          <w:szCs w:val="24"/>
        </w:rPr>
        <w:t>When workplace adjustments are requested, and it is found that it cannot be met without incurring unjustifiable hardship</w:t>
      </w:r>
      <w:r w:rsidRPr="00822DCE">
        <w:rPr>
          <w:rStyle w:val="FootnoteReference"/>
          <w:rFonts w:cs="Open Sans"/>
          <w:sz w:val="24"/>
          <w:szCs w:val="24"/>
        </w:rPr>
        <w:footnoteReference w:id="5"/>
      </w:r>
      <w:r w:rsidRPr="00822DCE">
        <w:rPr>
          <w:rFonts w:cs="Open Sans"/>
          <w:sz w:val="24"/>
          <w:szCs w:val="24"/>
        </w:rPr>
        <w:t>, NAB will undertake to investigate and implement alternate solutions that would still accommodate the person’s requirements in an effective manner.</w:t>
      </w:r>
    </w:p>
    <w:p w14:paraId="6A16375A" w14:textId="77777777" w:rsidR="00D7469E" w:rsidRDefault="00D7469E" w:rsidP="00A35A67">
      <w:pPr>
        <w:rPr>
          <w:rFonts w:cs="Open Sans"/>
          <w:sz w:val="24"/>
          <w:szCs w:val="24"/>
        </w:rPr>
      </w:pPr>
    </w:p>
    <w:p w14:paraId="234DE8DF" w14:textId="77777777" w:rsidR="00A35A67" w:rsidRPr="00822DCE" w:rsidRDefault="00A35A67" w:rsidP="00822DCE">
      <w:pPr>
        <w:pStyle w:val="Heading2"/>
        <w:rPr>
          <w:sz w:val="28"/>
          <w:szCs w:val="28"/>
        </w:rPr>
      </w:pPr>
      <w:bookmarkStart w:id="5" w:name="_Toc38353410"/>
      <w:r w:rsidRPr="00822DCE">
        <w:rPr>
          <w:sz w:val="28"/>
          <w:szCs w:val="28"/>
        </w:rPr>
        <w:t>Review of a decision</w:t>
      </w:r>
      <w:bookmarkEnd w:id="5"/>
    </w:p>
    <w:p w14:paraId="7EEB867A" w14:textId="7C1661F2" w:rsidR="00A35A67" w:rsidRDefault="00A35A67" w:rsidP="00A35A67">
      <w:pPr>
        <w:rPr>
          <w:rFonts w:cs="Open Sans"/>
          <w:sz w:val="24"/>
          <w:szCs w:val="24"/>
        </w:rPr>
      </w:pPr>
      <w:r w:rsidRPr="00822DCE">
        <w:rPr>
          <w:rFonts w:cs="Open Sans"/>
          <w:sz w:val="24"/>
          <w:szCs w:val="24"/>
        </w:rPr>
        <w:t xml:space="preserve">An employee has the right to request a review of a decision to refuse the provision of </w:t>
      </w:r>
      <w:r w:rsidR="008433B8">
        <w:rPr>
          <w:rFonts w:cs="Open Sans"/>
          <w:sz w:val="24"/>
          <w:szCs w:val="24"/>
        </w:rPr>
        <w:t xml:space="preserve">a </w:t>
      </w:r>
      <w:r w:rsidRPr="00822DCE">
        <w:rPr>
          <w:rFonts w:cs="Open Sans"/>
          <w:sz w:val="24"/>
          <w:szCs w:val="24"/>
        </w:rPr>
        <w:t>work</w:t>
      </w:r>
      <w:r w:rsidR="008433B8">
        <w:rPr>
          <w:rFonts w:cs="Open Sans"/>
          <w:sz w:val="24"/>
          <w:szCs w:val="24"/>
        </w:rPr>
        <w:t xml:space="preserve">place adjustment. </w:t>
      </w:r>
      <w:r w:rsidRPr="00822DCE">
        <w:rPr>
          <w:rFonts w:cs="Open Sans"/>
          <w:sz w:val="24"/>
          <w:szCs w:val="24"/>
        </w:rPr>
        <w:t>The employee can request a review of this decision which will be carried out in a case review forum including the General Manager - Inclusion / Diversity, Associate Director Accessibility and a representative from the Leadership Team of Health</w:t>
      </w:r>
      <w:r w:rsidR="008433B8">
        <w:rPr>
          <w:rFonts w:cs="Open Sans"/>
          <w:sz w:val="24"/>
          <w:szCs w:val="24"/>
        </w:rPr>
        <w:t>,</w:t>
      </w:r>
      <w:r w:rsidRPr="00822DCE">
        <w:rPr>
          <w:rFonts w:cs="Open Sans"/>
          <w:sz w:val="24"/>
          <w:szCs w:val="24"/>
        </w:rPr>
        <w:t xml:space="preserve"> Safety </w:t>
      </w:r>
      <w:r w:rsidR="008433B8">
        <w:rPr>
          <w:rFonts w:cs="Open Sans"/>
          <w:sz w:val="24"/>
          <w:szCs w:val="24"/>
        </w:rPr>
        <w:t xml:space="preserve">&amp; </w:t>
      </w:r>
      <w:r w:rsidRPr="00822DCE">
        <w:rPr>
          <w:rFonts w:cs="Open Sans"/>
          <w:sz w:val="24"/>
          <w:szCs w:val="24"/>
        </w:rPr>
        <w:t xml:space="preserve">Wellbeing. This request should be submitted in writing and a response will be provided within 28 days (from receipt of the request). </w:t>
      </w:r>
    </w:p>
    <w:p w14:paraId="4B1F1D3B" w14:textId="77777777" w:rsidR="00D7469E" w:rsidRPr="00822DCE" w:rsidRDefault="00D7469E" w:rsidP="00A35A67">
      <w:pPr>
        <w:rPr>
          <w:rFonts w:cs="Open Sans"/>
          <w:sz w:val="24"/>
          <w:szCs w:val="24"/>
        </w:rPr>
      </w:pPr>
    </w:p>
    <w:p w14:paraId="1F07ED69" w14:textId="77777777" w:rsidR="00A35A67" w:rsidRPr="006366F5" w:rsidRDefault="00A35A67" w:rsidP="006366F5">
      <w:pPr>
        <w:pStyle w:val="Heading2"/>
        <w:rPr>
          <w:sz w:val="28"/>
          <w:szCs w:val="28"/>
        </w:rPr>
      </w:pPr>
      <w:bookmarkStart w:id="6" w:name="_Toc38353411"/>
      <w:r w:rsidRPr="006366F5">
        <w:rPr>
          <w:sz w:val="28"/>
          <w:szCs w:val="28"/>
        </w:rPr>
        <w:lastRenderedPageBreak/>
        <w:t>Privacy and confidentiality</w:t>
      </w:r>
      <w:bookmarkEnd w:id="6"/>
    </w:p>
    <w:p w14:paraId="0E2B8A7F" w14:textId="77777777" w:rsidR="00904610" w:rsidRDefault="00A35A67" w:rsidP="00A35A67">
      <w:pPr>
        <w:rPr>
          <w:rFonts w:cs="Open Sans"/>
          <w:sz w:val="24"/>
          <w:szCs w:val="24"/>
        </w:rPr>
      </w:pPr>
      <w:bookmarkStart w:id="7" w:name="_Toc38353412"/>
      <w:r w:rsidRPr="006366F5">
        <w:rPr>
          <w:rFonts w:cs="Open Sans"/>
          <w:sz w:val="24"/>
          <w:szCs w:val="24"/>
        </w:rPr>
        <w:t xml:space="preserve">NAB complies with the </w:t>
      </w:r>
      <w:hyperlink r:id="rId27" w:history="1">
        <w:r w:rsidRPr="006366F5">
          <w:rPr>
            <w:rStyle w:val="Hyperlink"/>
            <w:rFonts w:ascii="Corpid C1 Regular" w:hAnsi="Corpid C1 Regular" w:cs="Open Sans"/>
            <w:i/>
            <w:sz w:val="24"/>
            <w:szCs w:val="24"/>
          </w:rPr>
          <w:t xml:space="preserve">Privacy Act 1988 </w:t>
        </w:r>
        <w:r w:rsidRPr="006366F5">
          <w:rPr>
            <w:rStyle w:val="Hyperlink"/>
            <w:rFonts w:ascii="Corpid C1 Regular" w:hAnsi="Corpid C1 Regular" w:cs="Open Sans"/>
            <w:sz w:val="24"/>
            <w:szCs w:val="24"/>
          </w:rPr>
          <w:t>(Cth)</w:t>
        </w:r>
      </w:hyperlink>
      <w:r w:rsidRPr="006366F5">
        <w:rPr>
          <w:rFonts w:cs="Open Sans"/>
          <w:sz w:val="24"/>
          <w:szCs w:val="24"/>
        </w:rPr>
        <w:t xml:space="preserve"> and applicable state and territory privacy legislation. NAB has an employee privacy policy which outlines how the NAB Group collects and handles the personal information of people who work for us and with us (such as employees, contractors, and people who work for our suppliers). </w:t>
      </w:r>
    </w:p>
    <w:p w14:paraId="376CEA34" w14:textId="77777777" w:rsidR="00904610" w:rsidRDefault="00904610" w:rsidP="00A35A67">
      <w:pPr>
        <w:rPr>
          <w:rFonts w:cs="Open Sans"/>
          <w:sz w:val="24"/>
          <w:szCs w:val="24"/>
        </w:rPr>
      </w:pPr>
    </w:p>
    <w:p w14:paraId="68618BFA" w14:textId="2F538C25" w:rsidR="006366F5" w:rsidRDefault="00A35A67" w:rsidP="00A35A67">
      <w:pPr>
        <w:rPr>
          <w:rFonts w:cs="Open Sans"/>
          <w:sz w:val="24"/>
          <w:szCs w:val="24"/>
        </w:rPr>
      </w:pPr>
      <w:r w:rsidRPr="006366F5">
        <w:rPr>
          <w:rFonts w:cs="Open Sans"/>
          <w:sz w:val="24"/>
          <w:szCs w:val="24"/>
        </w:rPr>
        <w:t>When assessing a workplace adjustment application, NAB may be required to collect sensitive information, including health information of an employee. Where NAB needs to collect health information or sensitive information from employees it will only collect this with an employee’s consent or as permitted by law.</w:t>
      </w:r>
    </w:p>
    <w:p w14:paraId="33343F8F" w14:textId="77777777" w:rsidR="00D7469E" w:rsidRPr="006366F5" w:rsidRDefault="00D7469E" w:rsidP="00A35A67">
      <w:pPr>
        <w:rPr>
          <w:rFonts w:cs="Open Sans"/>
          <w:sz w:val="24"/>
          <w:szCs w:val="24"/>
        </w:rPr>
      </w:pPr>
    </w:p>
    <w:p w14:paraId="0143F3C7" w14:textId="77777777" w:rsidR="00A35A67" w:rsidRPr="006366F5" w:rsidRDefault="00A35A67" w:rsidP="006366F5">
      <w:pPr>
        <w:pStyle w:val="Heading2"/>
        <w:rPr>
          <w:sz w:val="28"/>
          <w:szCs w:val="28"/>
        </w:rPr>
      </w:pPr>
      <w:r w:rsidRPr="006366F5">
        <w:rPr>
          <w:sz w:val="28"/>
          <w:szCs w:val="28"/>
        </w:rPr>
        <w:t>Communication of the Guidance Notes</w:t>
      </w:r>
      <w:bookmarkEnd w:id="7"/>
    </w:p>
    <w:p w14:paraId="26EBD9BC" w14:textId="276AC9C4" w:rsidR="00A35A67" w:rsidRDefault="00A35A67" w:rsidP="00A35A67">
      <w:pPr>
        <w:rPr>
          <w:rFonts w:cs="Open Sans"/>
          <w:sz w:val="24"/>
          <w:szCs w:val="24"/>
        </w:rPr>
      </w:pPr>
      <w:r w:rsidRPr="006366F5">
        <w:rPr>
          <w:rFonts w:cs="Open Sans"/>
          <w:sz w:val="24"/>
          <w:szCs w:val="24"/>
        </w:rPr>
        <w:t>The Workplace Adjustment Guidance Notes, SOP, Guidelines for People Leaders, and Request for Workplace A</w:t>
      </w:r>
      <w:r w:rsidR="008433B8">
        <w:rPr>
          <w:rFonts w:cs="Open Sans"/>
          <w:sz w:val="24"/>
          <w:szCs w:val="24"/>
        </w:rPr>
        <w:t>djustment form will be posted across</w:t>
      </w:r>
      <w:r w:rsidRPr="006366F5">
        <w:rPr>
          <w:rFonts w:cs="Open Sans"/>
          <w:sz w:val="24"/>
          <w:szCs w:val="24"/>
        </w:rPr>
        <w:t xml:space="preserve"> both the NAB website and internal intranet. This will ensure that all NAB employees and potential applicants have</w:t>
      </w:r>
      <w:r w:rsidR="008433B8">
        <w:rPr>
          <w:rFonts w:cs="Open Sans"/>
          <w:sz w:val="24"/>
          <w:szCs w:val="24"/>
        </w:rPr>
        <w:t xml:space="preserve"> access to the relevant</w:t>
      </w:r>
      <w:r w:rsidRPr="006366F5">
        <w:rPr>
          <w:rFonts w:cs="Open Sans"/>
          <w:sz w:val="24"/>
          <w:szCs w:val="24"/>
        </w:rPr>
        <w:t xml:space="preserve"> documents. Employees and People Leaders will be encouraged to read these documents together, as they are intended to be read and responded to as a collective.</w:t>
      </w:r>
    </w:p>
    <w:p w14:paraId="410CBCDE" w14:textId="77777777" w:rsidR="006366F5" w:rsidRPr="006366F5" w:rsidRDefault="006366F5" w:rsidP="00A35A67">
      <w:pPr>
        <w:rPr>
          <w:rFonts w:cs="Open Sans"/>
          <w:sz w:val="24"/>
          <w:szCs w:val="24"/>
        </w:rPr>
      </w:pPr>
    </w:p>
    <w:p w14:paraId="20B65F23" w14:textId="77777777" w:rsidR="00A35A67" w:rsidRDefault="00A35A67" w:rsidP="00A35A67">
      <w:pPr>
        <w:rPr>
          <w:rFonts w:cs="Open Sans"/>
          <w:sz w:val="24"/>
          <w:szCs w:val="24"/>
        </w:rPr>
      </w:pPr>
      <w:r w:rsidRPr="006366F5">
        <w:rPr>
          <w:rFonts w:cs="Open Sans"/>
          <w:sz w:val="24"/>
          <w:szCs w:val="24"/>
        </w:rPr>
        <w:t>Information will also be included with induction material and as part of regular employee updates. Twice a year, all employees will be reminded of the Workplace Adjustment Guidance Notes and SOP by email or other suitable communication methods used at NAB such as the Intranet or Workplace.</w:t>
      </w:r>
    </w:p>
    <w:p w14:paraId="0F6C92A4" w14:textId="77777777" w:rsidR="006366F5" w:rsidRPr="006366F5" w:rsidRDefault="006366F5" w:rsidP="00A35A67">
      <w:pPr>
        <w:rPr>
          <w:rFonts w:cs="Open Sans"/>
          <w:sz w:val="24"/>
          <w:szCs w:val="24"/>
        </w:rPr>
      </w:pPr>
    </w:p>
    <w:p w14:paraId="534257A6" w14:textId="77777777" w:rsidR="00A35A67" w:rsidRPr="006366F5" w:rsidRDefault="00A35A67" w:rsidP="006366F5">
      <w:pPr>
        <w:pStyle w:val="Heading2"/>
        <w:rPr>
          <w:sz w:val="28"/>
          <w:szCs w:val="28"/>
        </w:rPr>
      </w:pPr>
      <w:bookmarkStart w:id="8" w:name="_Toc38353413"/>
      <w:r w:rsidRPr="006366F5">
        <w:rPr>
          <w:sz w:val="28"/>
          <w:szCs w:val="28"/>
        </w:rPr>
        <w:t>Review of the Guidance Notes</w:t>
      </w:r>
      <w:bookmarkEnd w:id="8"/>
    </w:p>
    <w:p w14:paraId="33294C61" w14:textId="77777777" w:rsidR="00A35A67" w:rsidRDefault="00A35A67" w:rsidP="00A35A67">
      <w:pPr>
        <w:rPr>
          <w:rFonts w:cs="Open Sans"/>
          <w:sz w:val="24"/>
          <w:szCs w:val="24"/>
        </w:rPr>
      </w:pPr>
      <w:r w:rsidRPr="006366F5">
        <w:rPr>
          <w:rFonts w:cs="Open Sans"/>
          <w:sz w:val="24"/>
          <w:szCs w:val="24"/>
        </w:rPr>
        <w:t>NAB will review these Guidance Notes annually. NAB will review feedback obtained from stakeholders throughout the year. NAB may invite various stakeholders, including but not limited to People Leaders, Talent Acquisition staff, and employees with disability to participate in the review process.</w:t>
      </w:r>
    </w:p>
    <w:p w14:paraId="5263ED3E" w14:textId="77777777" w:rsidR="006366F5" w:rsidRPr="006366F5" w:rsidRDefault="006366F5" w:rsidP="00A35A67">
      <w:pPr>
        <w:rPr>
          <w:rFonts w:cs="Open Sans"/>
          <w:sz w:val="24"/>
          <w:szCs w:val="24"/>
        </w:rPr>
      </w:pPr>
    </w:p>
    <w:p w14:paraId="5E9152B7" w14:textId="77777777" w:rsidR="00A35A67" w:rsidRPr="006366F5" w:rsidRDefault="00A35A67" w:rsidP="006366F5">
      <w:pPr>
        <w:pStyle w:val="Heading2"/>
        <w:rPr>
          <w:sz w:val="28"/>
          <w:szCs w:val="28"/>
        </w:rPr>
      </w:pPr>
      <w:bookmarkStart w:id="9" w:name="_Toc38353414"/>
      <w:r w:rsidRPr="006366F5">
        <w:rPr>
          <w:sz w:val="28"/>
          <w:szCs w:val="28"/>
        </w:rPr>
        <w:t>Further information</w:t>
      </w:r>
      <w:bookmarkEnd w:id="9"/>
    </w:p>
    <w:p w14:paraId="081F259A" w14:textId="2D6F6FEA" w:rsidR="00A35A67" w:rsidRDefault="00A35A67" w:rsidP="00A35A67">
      <w:pPr>
        <w:rPr>
          <w:rFonts w:cs="Open Sans"/>
          <w:sz w:val="24"/>
          <w:szCs w:val="24"/>
        </w:rPr>
      </w:pPr>
      <w:r w:rsidRPr="006366F5">
        <w:rPr>
          <w:rFonts w:cs="Open Sans"/>
          <w:sz w:val="24"/>
          <w:szCs w:val="24"/>
        </w:rPr>
        <w:t>Enquiries about the Workplace Adjustment Guidance Notes should be addressed to the Health</w:t>
      </w:r>
      <w:r w:rsidR="00EF2397">
        <w:rPr>
          <w:rFonts w:cs="Open Sans"/>
          <w:sz w:val="24"/>
          <w:szCs w:val="24"/>
        </w:rPr>
        <w:t>,</w:t>
      </w:r>
      <w:r w:rsidRPr="006366F5">
        <w:rPr>
          <w:rFonts w:cs="Open Sans"/>
          <w:sz w:val="24"/>
          <w:szCs w:val="24"/>
        </w:rPr>
        <w:t xml:space="preserve"> Safety &amp; Wellbeing Team at </w:t>
      </w:r>
      <w:hyperlink r:id="rId28" w:history="1">
        <w:r w:rsidRPr="006366F5">
          <w:rPr>
            <w:rStyle w:val="Hyperlink"/>
            <w:rFonts w:ascii="Corpid C1 Regular" w:hAnsi="Corpid C1 Regular" w:cs="Open Sans"/>
            <w:sz w:val="24"/>
            <w:szCs w:val="24"/>
          </w:rPr>
          <w:t>Health.Management@nab.com.au</w:t>
        </w:r>
      </w:hyperlink>
      <w:r w:rsidR="006366F5">
        <w:rPr>
          <w:rStyle w:val="Hyperlink"/>
          <w:rFonts w:ascii="Corpid C1 Regular" w:hAnsi="Corpid C1 Regular" w:cs="Open Sans"/>
          <w:sz w:val="24"/>
          <w:szCs w:val="24"/>
        </w:rPr>
        <w:t xml:space="preserve"> </w:t>
      </w:r>
      <w:r w:rsidRPr="006366F5">
        <w:rPr>
          <w:rFonts w:cs="Open Sans"/>
          <w:sz w:val="24"/>
          <w:szCs w:val="24"/>
        </w:rPr>
        <w:t xml:space="preserve">or Jenny Watts-Sampson (Associate Director, Accessibility) at </w:t>
      </w:r>
      <w:hyperlink r:id="rId29" w:history="1">
        <w:r w:rsidRPr="006366F5">
          <w:rPr>
            <w:rStyle w:val="Hyperlink"/>
            <w:rFonts w:ascii="Corpid C1 Regular" w:hAnsi="Corpid C1 Regular" w:cs="Open Sans"/>
            <w:sz w:val="24"/>
            <w:szCs w:val="24"/>
          </w:rPr>
          <w:t>jenny.wattssampson@nab.com.au</w:t>
        </w:r>
      </w:hyperlink>
      <w:r w:rsidR="00B41B1D">
        <w:rPr>
          <w:rStyle w:val="Hyperlink"/>
          <w:rFonts w:ascii="Corpid C1 Regular" w:hAnsi="Corpid C1 Regular" w:cs="Open Sans"/>
          <w:sz w:val="24"/>
          <w:szCs w:val="24"/>
        </w:rPr>
        <w:t>.</w:t>
      </w:r>
      <w:r w:rsidR="006366F5">
        <w:rPr>
          <w:rStyle w:val="Hyperlink"/>
          <w:rFonts w:ascii="Corpid C1 Regular" w:hAnsi="Corpid C1 Regular" w:cs="Open Sans"/>
          <w:sz w:val="24"/>
          <w:szCs w:val="24"/>
        </w:rPr>
        <w:t xml:space="preserve"> </w:t>
      </w:r>
    </w:p>
    <w:p w14:paraId="2DF246BC" w14:textId="77777777" w:rsidR="006366F5" w:rsidRPr="006366F5" w:rsidRDefault="006366F5" w:rsidP="00A35A67">
      <w:pPr>
        <w:rPr>
          <w:rFonts w:cs="Open Sans"/>
          <w:sz w:val="24"/>
          <w:szCs w:val="24"/>
        </w:rPr>
      </w:pPr>
    </w:p>
    <w:p w14:paraId="42906035" w14:textId="77777777" w:rsidR="00A35A67" w:rsidRPr="00904610" w:rsidRDefault="00A35A67" w:rsidP="00904610">
      <w:pPr>
        <w:pStyle w:val="Heading2"/>
        <w:rPr>
          <w:sz w:val="28"/>
          <w:szCs w:val="28"/>
        </w:rPr>
      </w:pPr>
      <w:bookmarkStart w:id="10" w:name="_Toc38353415"/>
      <w:r w:rsidRPr="00904610">
        <w:rPr>
          <w:sz w:val="28"/>
          <w:szCs w:val="28"/>
        </w:rPr>
        <w:t>Related documents</w:t>
      </w:r>
      <w:bookmarkEnd w:id="10"/>
    </w:p>
    <w:p w14:paraId="37C796CA" w14:textId="77777777" w:rsidR="00A35A67" w:rsidRPr="00053880" w:rsidRDefault="00A35A67" w:rsidP="00A35A67">
      <w:pPr>
        <w:pStyle w:val="ListParagraph"/>
        <w:numPr>
          <w:ilvl w:val="0"/>
          <w:numId w:val="29"/>
        </w:numPr>
        <w:spacing w:after="0"/>
        <w:rPr>
          <w:rFonts w:ascii="Corpid C1 Regular" w:hAnsi="Corpid C1 Regular" w:cs="Open Sans"/>
          <w:sz w:val="24"/>
          <w:szCs w:val="24"/>
        </w:rPr>
      </w:pPr>
      <w:r w:rsidRPr="00053880">
        <w:rPr>
          <w:rFonts w:ascii="Corpid C1 Regular" w:hAnsi="Corpid C1 Regular" w:cs="Open Sans"/>
          <w:sz w:val="24"/>
          <w:szCs w:val="24"/>
        </w:rPr>
        <w:t>Request for Workplace Adjustment form</w:t>
      </w:r>
    </w:p>
    <w:p w14:paraId="7EF08C6F" w14:textId="60825638" w:rsidR="00A35A67" w:rsidRPr="00053880" w:rsidRDefault="00A35A67" w:rsidP="00A35A67">
      <w:pPr>
        <w:pStyle w:val="ListParagraph"/>
        <w:numPr>
          <w:ilvl w:val="0"/>
          <w:numId w:val="29"/>
        </w:numPr>
        <w:rPr>
          <w:rFonts w:ascii="Corpid C1 Regular" w:hAnsi="Corpid C1 Regular" w:cs="Open Sans"/>
          <w:sz w:val="24"/>
          <w:szCs w:val="24"/>
        </w:rPr>
      </w:pPr>
      <w:r w:rsidRPr="00053880">
        <w:rPr>
          <w:rFonts w:ascii="Corpid C1 Regular" w:hAnsi="Corpid C1 Regular" w:cs="Open Sans"/>
          <w:sz w:val="24"/>
          <w:szCs w:val="24"/>
        </w:rPr>
        <w:t>Workplace Adjustment Standard Operating Procedure</w:t>
      </w:r>
      <w:r w:rsidR="00053880">
        <w:rPr>
          <w:rFonts w:ascii="Corpid C1 Regular" w:hAnsi="Corpid C1 Regular" w:cs="Open Sans"/>
          <w:sz w:val="24"/>
          <w:szCs w:val="24"/>
        </w:rPr>
        <w:t>s</w:t>
      </w:r>
    </w:p>
    <w:p w14:paraId="6D488258" w14:textId="77777777" w:rsidR="00A35A67" w:rsidRPr="008177CF" w:rsidRDefault="00B86711" w:rsidP="00A35A67">
      <w:pPr>
        <w:pStyle w:val="ListParagraph"/>
        <w:numPr>
          <w:ilvl w:val="0"/>
          <w:numId w:val="29"/>
        </w:numPr>
        <w:rPr>
          <w:rStyle w:val="Hyperlink"/>
          <w:rFonts w:ascii="Corpid C1 Regular" w:hAnsi="Corpid C1 Regular" w:cs="Open Sans"/>
          <w:sz w:val="24"/>
          <w:szCs w:val="24"/>
        </w:rPr>
      </w:pPr>
      <w:hyperlink r:id="rId30" w:history="1">
        <w:r w:rsidR="00A35A67" w:rsidRPr="008177CF">
          <w:rPr>
            <w:rStyle w:val="Hyperlink"/>
            <w:rFonts w:ascii="Corpid C1 Regular" w:hAnsi="Corpid C1 Regular" w:cs="Open Sans"/>
            <w:sz w:val="24"/>
            <w:szCs w:val="24"/>
          </w:rPr>
          <w:t>‘Better Together. Accessibility Action Plan 2019 – 2020’</w:t>
        </w:r>
      </w:hyperlink>
    </w:p>
    <w:p w14:paraId="11BD6C46" w14:textId="77777777" w:rsidR="00A35A67" w:rsidRPr="00053880" w:rsidRDefault="00A35A67" w:rsidP="00A35A67">
      <w:pPr>
        <w:pStyle w:val="ListParagraph"/>
        <w:numPr>
          <w:ilvl w:val="0"/>
          <w:numId w:val="29"/>
        </w:numPr>
        <w:rPr>
          <w:rFonts w:ascii="Corpid C1 Regular" w:hAnsi="Corpid C1 Regular" w:cs="Open Sans"/>
          <w:sz w:val="24"/>
          <w:szCs w:val="24"/>
        </w:rPr>
      </w:pPr>
      <w:r w:rsidRPr="00053880">
        <w:rPr>
          <w:rFonts w:ascii="Corpid C1 Regular" w:hAnsi="Corpid C1 Regular" w:cs="Open Sans"/>
          <w:sz w:val="24"/>
          <w:szCs w:val="24"/>
        </w:rPr>
        <w:t>Guidelines for People Leaders (includes FAQs)</w:t>
      </w:r>
    </w:p>
    <w:p w14:paraId="2AEF681D" w14:textId="77777777" w:rsidR="002A0217" w:rsidRPr="00053880" w:rsidRDefault="00B86711" w:rsidP="00156C44">
      <w:pPr>
        <w:pStyle w:val="ListParagraph"/>
        <w:numPr>
          <w:ilvl w:val="0"/>
          <w:numId w:val="29"/>
        </w:numPr>
        <w:rPr>
          <w:rFonts w:ascii="Corpid C1 Regular" w:hAnsi="Corpid C1 Regular" w:cs="Open Sans"/>
          <w:sz w:val="24"/>
          <w:szCs w:val="24"/>
        </w:rPr>
      </w:pPr>
      <w:hyperlink r:id="rId31" w:history="1">
        <w:r w:rsidR="00A35A67" w:rsidRPr="00053880">
          <w:rPr>
            <w:rStyle w:val="Hyperlink"/>
            <w:rFonts w:ascii="Corpid C1 Regular" w:hAnsi="Corpid C1 Regular" w:cs="Open Sans"/>
            <w:sz w:val="24"/>
            <w:szCs w:val="24"/>
          </w:rPr>
          <w:t>Flexible working arrangements</w:t>
        </w:r>
      </w:hyperlink>
    </w:p>
    <w:sectPr w:rsidR="002A0217" w:rsidRPr="00053880" w:rsidSect="00F33796">
      <w:footerReference w:type="first" r:id="rId32"/>
      <w:pgSz w:w="11906" w:h="16838"/>
      <w:pgMar w:top="1276" w:right="1274" w:bottom="1276"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0CE8F" w14:textId="77777777" w:rsidR="0010271E" w:rsidRDefault="0010271E" w:rsidP="00A5066D">
      <w:r>
        <w:separator/>
      </w:r>
    </w:p>
  </w:endnote>
  <w:endnote w:type="continuationSeparator" w:id="0">
    <w:p w14:paraId="466C346B" w14:textId="77777777" w:rsidR="0010271E" w:rsidRDefault="0010271E" w:rsidP="00A5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pid C1 Regular">
    <w:panose1 w:val="020B0603040502060204"/>
    <w:charset w:val="00"/>
    <w:family w:val="swiss"/>
    <w:notTrueType/>
    <w:pitch w:val="variable"/>
    <w:sig w:usb0="A00000E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AB Impact">
    <w:panose1 w:val="02010608060202020104"/>
    <w:charset w:val="00"/>
    <w:family w:val="modern"/>
    <w:notTrueType/>
    <w:pitch w:val="variable"/>
    <w:sig w:usb0="80000003" w:usb1="1000004A" w:usb2="00000000" w:usb3="00000000" w:csb0="00000001" w:csb1="00000000"/>
  </w:font>
  <w:font w:name="Corpid C1 Heavy">
    <w:panose1 w:val="020B0903040502060204"/>
    <w:charset w:val="00"/>
    <w:family w:val="swiss"/>
    <w:notTrueType/>
    <w:pitch w:val="variable"/>
    <w:sig w:usb0="A00000EF" w:usb1="5000205B" w:usb2="00000000" w:usb3="00000000" w:csb0="0000009B" w:csb1="00000000"/>
  </w:font>
  <w:font w:name="Corpid C1 Bold">
    <w:panose1 w:val="020B0803040502060204"/>
    <w:charset w:val="00"/>
    <w:family w:val="swiss"/>
    <w:notTrueType/>
    <w:pitch w:val="variable"/>
    <w:sig w:usb0="A00000EF" w:usb1="5000205B" w:usb2="00000000" w:usb3="00000000" w:csb0="0000009B" w:csb1="00000000"/>
  </w:font>
  <w:font w:name="TheAcademy-Regular">
    <w:altName w:val="Calibri"/>
    <w:panose1 w:val="00000000000000000000"/>
    <w:charset w:val="4D"/>
    <w:family w:val="auto"/>
    <w:notTrueType/>
    <w:pitch w:val="default"/>
    <w:sig w:usb0="00000003" w:usb1="00000000" w:usb2="00000000" w:usb3="00000000" w:csb0="00000001" w:csb1="00000000"/>
  </w:font>
  <w:font w:name="TheAcademy-Italic">
    <w:altName w:val="Calibri"/>
    <w:panose1 w:val="00000000000000000000"/>
    <w:charset w:val="4D"/>
    <w:family w:val="auto"/>
    <w:notTrueType/>
    <w:pitch w:val="default"/>
    <w:sig w:usb0="00000003" w:usb1="00000000" w:usb2="00000000" w:usb3="00000000" w:csb0="00000001" w:csb1="00000000"/>
  </w:font>
  <w:font w:name="TheAcademy-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W Conqueror Didot Light">
    <w:altName w:val="Cambria"/>
    <w:charset w:val="4D"/>
    <w:family w:val="roman"/>
    <w:pitch w:val="variable"/>
    <w:sig w:usb0="800000EF" w:usb1="50000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6836" w14:textId="77777777" w:rsidR="00B41B1D" w:rsidRDefault="00B41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D9D5" w14:textId="77777777" w:rsidR="00A65C12" w:rsidRPr="0023309B" w:rsidRDefault="00A65C12" w:rsidP="0023309B">
    <w:pPr>
      <w:pStyle w:val="Pageno"/>
      <w:rPr>
        <w:rFonts w:ascii="Arial" w:hAnsi="Arial"/>
      </w:rPr>
    </w:pPr>
    <w:r w:rsidRPr="00716354">
      <w:rPr>
        <w:rStyle w:val="FooterChar"/>
      </w:rPr>
      <w:t>Double click here to change footer</w:t>
    </w:r>
    <w:r w:rsidRPr="00716354">
      <w:rPr>
        <w:rStyle w:val="FooterChar"/>
      </w:rPr>
      <w:tab/>
    </w:r>
    <w:r w:rsidRPr="00687E65">
      <w:fldChar w:fldCharType="begin"/>
    </w:r>
    <w:r w:rsidRPr="00687E65">
      <w:instrText xml:space="preserve"> PAGE   \* MERGEFORMAT </w:instrText>
    </w:r>
    <w:r w:rsidRPr="00687E65">
      <w:fldChar w:fldCharType="separate"/>
    </w:r>
    <w:r w:rsidR="008676A5">
      <w:rPr>
        <w:noProof/>
      </w:rPr>
      <w:t>2</w:t>
    </w:r>
    <w:r w:rsidRPr="00687E6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524F" w14:textId="2A8613FE" w:rsidR="008676A5" w:rsidRDefault="008676A5" w:rsidP="004D7664">
    <w:pPr>
      <w:pStyle w:val="Pageno"/>
      <w:rPr>
        <w:rStyle w:val="FooterChar"/>
      </w:rPr>
    </w:pPr>
    <w:r w:rsidRPr="008676A5">
      <w:rPr>
        <w:rStyle w:val="FooterChar"/>
      </w:rPr>
      <w:t>Date</w:t>
    </w:r>
    <w:r>
      <w:rPr>
        <w:rStyle w:val="FooterChar"/>
      </w:rPr>
      <w:t xml:space="preserve"> </w:t>
    </w:r>
    <w:r w:rsidR="00B41B1D">
      <w:rPr>
        <w:rStyle w:val="FooterChar"/>
        <w:rFonts w:ascii="Corpid C1 Bold" w:hAnsi="Corpid C1 Bold"/>
      </w:rPr>
      <w:t>August</w:t>
    </w:r>
    <w:r w:rsidRPr="008676A5">
      <w:rPr>
        <w:rStyle w:val="FooterChar"/>
        <w:rFonts w:ascii="Corpid C1 Bold" w:hAnsi="Corpid C1 Bold"/>
      </w:rPr>
      <w:t xml:space="preserve"> 20</w:t>
    </w:r>
    <w:r w:rsidR="00350645">
      <w:rPr>
        <w:rStyle w:val="FooterChar"/>
        <w:rFonts w:ascii="Corpid C1 Bold" w:hAnsi="Corpid C1 Bold"/>
      </w:rPr>
      <w:t>20</w:t>
    </w:r>
    <w:r>
      <w:rPr>
        <w:rStyle w:val="FooterChar"/>
      </w:rPr>
      <w:t xml:space="preserve">| Author </w:t>
    </w:r>
    <w:r w:rsidR="00D33C8D">
      <w:rPr>
        <w:rStyle w:val="FooterChar"/>
        <w:rFonts w:ascii="Corpid C1 Bold" w:hAnsi="Corpid C1 Bold"/>
      </w:rPr>
      <w:t>NAB Social Impact</w:t>
    </w:r>
    <w:r w:rsidRPr="00687E65">
      <w:rPr>
        <w:rStyle w:val="FooterChar"/>
      </w:rPr>
      <w:t xml:space="preserve"> </w:t>
    </w:r>
  </w:p>
  <w:p w14:paraId="481B5F6A" w14:textId="31EAD3E2" w:rsidR="00A65C12" w:rsidRPr="00A5066D" w:rsidRDefault="00A65C12" w:rsidP="004D7664">
    <w:pPr>
      <w:pStyle w:val="Pageno"/>
      <w:rPr>
        <w:rFonts w:ascii="Arial" w:hAnsi="Arial"/>
      </w:rPr>
    </w:pPr>
    <w:r w:rsidRPr="00687E65">
      <w:rPr>
        <w:rStyle w:val="FooterChar"/>
      </w:rPr>
      <w:t>© National Australia Bank Limited ABN 12 004 044 937 AFSL and Australian Credit Licence 230686</w:t>
    </w:r>
    <w:r>
      <w:tab/>
    </w:r>
    <w:r w:rsidRPr="00687E65">
      <w:fldChar w:fldCharType="begin"/>
    </w:r>
    <w:r w:rsidRPr="00687E65">
      <w:instrText xml:space="preserve"> PAGE   \* MERGEFORMAT </w:instrText>
    </w:r>
    <w:r w:rsidRPr="00687E65">
      <w:fldChar w:fldCharType="separate"/>
    </w:r>
    <w:r w:rsidR="00B86711">
      <w:rPr>
        <w:noProof/>
      </w:rPr>
      <w:t>1</w:t>
    </w:r>
    <w:r w:rsidRPr="00687E6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3B96" w14:textId="77777777" w:rsidR="00A35A67" w:rsidRDefault="00A35A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225564"/>
      <w:docPartObj>
        <w:docPartGallery w:val="Page Numbers (Bottom of Page)"/>
        <w:docPartUnique/>
      </w:docPartObj>
    </w:sdtPr>
    <w:sdtEndPr>
      <w:rPr>
        <w:noProof/>
      </w:rPr>
    </w:sdtEndPr>
    <w:sdtContent>
      <w:p w14:paraId="60960123" w14:textId="154DDAC3" w:rsidR="00A35A67" w:rsidRDefault="00A35A67" w:rsidP="008432DB">
        <w:pPr>
          <w:pStyle w:val="Footer"/>
          <w:jc w:val="right"/>
        </w:pPr>
        <w:r>
          <w:fldChar w:fldCharType="begin"/>
        </w:r>
        <w:r>
          <w:instrText xml:space="preserve"> PAGE   \* MERGEFORMAT </w:instrText>
        </w:r>
        <w:r>
          <w:fldChar w:fldCharType="separate"/>
        </w:r>
        <w:r w:rsidR="00B86711">
          <w:rPr>
            <w:noProof/>
          </w:rPr>
          <w:t>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7814B" w14:textId="77777777" w:rsidR="00A35A67" w:rsidRPr="005C62A3" w:rsidRDefault="00A35A67" w:rsidP="008432DB">
    <w:pPr>
      <w:pStyle w:val="Footer"/>
      <w:jc w:val="right"/>
      <w:rPr>
        <w:color w:val="808080" w:themeColor="background1" w:themeShade="80"/>
        <w:sz w:val="20"/>
        <w:szCs w:val="20"/>
      </w:rPr>
    </w:pPr>
    <w:r w:rsidRPr="00904610">
      <w:rPr>
        <w:b/>
        <w:sz w:val="20"/>
        <w:szCs w:val="20"/>
      </w:rPr>
      <w:t xml:space="preserve">LAST UPDATED: </w:t>
    </w:r>
    <w:r w:rsidRPr="00904610">
      <w:rPr>
        <w:sz w:val="20"/>
        <w:szCs w:val="20"/>
      </w:rPr>
      <w:t>April /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116503"/>
      <w:docPartObj>
        <w:docPartGallery w:val="Page Numbers (Bottom of Page)"/>
        <w:docPartUnique/>
      </w:docPartObj>
    </w:sdtPr>
    <w:sdtEndPr>
      <w:rPr>
        <w:noProof/>
      </w:rPr>
    </w:sdtEndPr>
    <w:sdtContent>
      <w:p w14:paraId="2E468474" w14:textId="661E195C" w:rsidR="00316788" w:rsidRPr="008432DB" w:rsidRDefault="00370378" w:rsidP="008432DB">
        <w:pPr>
          <w:pStyle w:val="Footer"/>
          <w:jc w:val="right"/>
        </w:pPr>
        <w:r>
          <w:fldChar w:fldCharType="begin"/>
        </w:r>
        <w:r>
          <w:instrText xml:space="preserve"> PAGE   \* MERGEFORMAT </w:instrText>
        </w:r>
        <w:r>
          <w:fldChar w:fldCharType="separate"/>
        </w:r>
        <w:r w:rsidR="00B8671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26B15" w14:textId="77777777" w:rsidR="0010271E" w:rsidRDefault="0010271E" w:rsidP="00A5066D">
      <w:r>
        <w:separator/>
      </w:r>
    </w:p>
  </w:footnote>
  <w:footnote w:type="continuationSeparator" w:id="0">
    <w:p w14:paraId="16B5CC6A" w14:textId="77777777" w:rsidR="0010271E" w:rsidRDefault="0010271E" w:rsidP="00A5066D">
      <w:r>
        <w:continuationSeparator/>
      </w:r>
    </w:p>
  </w:footnote>
  <w:footnote w:id="1">
    <w:p w14:paraId="7A652065" w14:textId="77777777" w:rsidR="00A35A67" w:rsidRPr="00080957" w:rsidRDefault="00A35A67" w:rsidP="00A35A67">
      <w:pPr>
        <w:pStyle w:val="FootnoteText"/>
        <w:rPr>
          <w:rStyle w:val="Hyperlink"/>
          <w:rFonts w:asciiTheme="minorHAnsi" w:hAnsiTheme="minorHAnsi" w:cs="Open Sans"/>
          <w:sz w:val="16"/>
          <w:szCs w:val="16"/>
        </w:rPr>
      </w:pPr>
      <w:r w:rsidRPr="00080957">
        <w:rPr>
          <w:rStyle w:val="FootnoteReference"/>
          <w:rFonts w:cs="Open Sans"/>
          <w:sz w:val="16"/>
          <w:szCs w:val="16"/>
        </w:rPr>
        <w:footnoteRef/>
      </w:r>
      <w:r w:rsidRPr="00080957">
        <w:rPr>
          <w:rFonts w:cs="Open Sans"/>
          <w:sz w:val="16"/>
          <w:szCs w:val="16"/>
        </w:rPr>
        <w:t xml:space="preserve">The </w:t>
      </w:r>
      <w:hyperlink r:id="rId1" w:history="1">
        <w:r w:rsidRPr="00080957">
          <w:rPr>
            <w:rStyle w:val="Hyperlink"/>
            <w:rFonts w:asciiTheme="minorHAnsi" w:hAnsiTheme="minorHAnsi" w:cs="Open Sans"/>
            <w:sz w:val="16"/>
            <w:szCs w:val="16"/>
          </w:rPr>
          <w:t>UN Convention on the Rights of Persons with Disabilities</w:t>
        </w:r>
      </w:hyperlink>
      <w:r w:rsidRPr="00080957">
        <w:rPr>
          <w:rStyle w:val="Hyperlink"/>
          <w:rFonts w:asciiTheme="minorHAnsi" w:hAnsiTheme="minorHAnsi" w:cs="Open Sans"/>
          <w:sz w:val="16"/>
          <w:szCs w:val="16"/>
        </w:rPr>
        <w:t xml:space="preserve"> defines disability as “those who have long-term physical, mental, intellectual or sensory impairments which in interaction with various barriers may hinder their full and effective participation in society on an equal basis with others.” The </w:t>
      </w:r>
      <w:hyperlink r:id="rId2" w:history="1">
        <w:r w:rsidRPr="00080957">
          <w:rPr>
            <w:rStyle w:val="Hyperlink"/>
            <w:rFonts w:asciiTheme="minorHAnsi" w:hAnsiTheme="minorHAnsi" w:cs="Open Sans"/>
            <w:sz w:val="16"/>
            <w:szCs w:val="16"/>
          </w:rPr>
          <w:t>DDA 1992 (Cmth)</w:t>
        </w:r>
      </w:hyperlink>
      <w:r w:rsidRPr="00080957">
        <w:rPr>
          <w:rStyle w:val="Hyperlink"/>
          <w:rFonts w:asciiTheme="minorHAnsi" w:hAnsiTheme="minorHAnsi" w:cs="Open Sans"/>
          <w:sz w:val="16"/>
          <w:szCs w:val="16"/>
        </w:rPr>
        <w:t xml:space="preserve"> also covers conditions that exist now, have existed in the past, may exist in the future, or which the person is assumed to have.</w:t>
      </w:r>
    </w:p>
  </w:footnote>
  <w:footnote w:id="2">
    <w:p w14:paraId="1498C78B" w14:textId="77777777" w:rsidR="00A35A67" w:rsidRPr="00B25335" w:rsidRDefault="00A35A67" w:rsidP="00A35A67">
      <w:pPr>
        <w:pStyle w:val="FootnoteText"/>
        <w:rPr>
          <w:rFonts w:ascii="Open Sans" w:hAnsi="Open Sans" w:cs="Open Sans"/>
          <w:sz w:val="16"/>
          <w:szCs w:val="16"/>
        </w:rPr>
      </w:pPr>
      <w:r w:rsidRPr="00080957">
        <w:rPr>
          <w:rStyle w:val="FootnoteReference"/>
          <w:rFonts w:cs="Open Sans"/>
          <w:sz w:val="16"/>
          <w:szCs w:val="16"/>
        </w:rPr>
        <w:footnoteRef/>
      </w:r>
      <w:r w:rsidRPr="00080957">
        <w:rPr>
          <w:rFonts w:cs="Open Sans"/>
          <w:sz w:val="16"/>
          <w:szCs w:val="16"/>
        </w:rPr>
        <w:t xml:space="preserve"> Australian Network on Disability, ‘Workplace Adjustments’, refer to: </w:t>
      </w:r>
      <w:hyperlink r:id="rId3" w:history="1">
        <w:r w:rsidRPr="00080957">
          <w:rPr>
            <w:rStyle w:val="Hyperlink"/>
            <w:rFonts w:asciiTheme="minorHAnsi" w:hAnsiTheme="minorHAnsi" w:cs="Open Sans"/>
            <w:sz w:val="16"/>
            <w:szCs w:val="16"/>
          </w:rPr>
          <w:t>https://www.and.org.au/pages/workplace-adjustments.html</w:t>
        </w:r>
      </w:hyperlink>
    </w:p>
  </w:footnote>
  <w:footnote w:id="3">
    <w:p w14:paraId="442BD4EC" w14:textId="77777777" w:rsidR="00A35A67" w:rsidRPr="00080957" w:rsidRDefault="00A35A67" w:rsidP="00A35A67">
      <w:pPr>
        <w:pStyle w:val="FootnoteText"/>
        <w:rPr>
          <w:rFonts w:cs="Open Sans"/>
          <w:sz w:val="16"/>
          <w:szCs w:val="16"/>
        </w:rPr>
      </w:pPr>
      <w:r w:rsidRPr="00080957">
        <w:rPr>
          <w:rStyle w:val="FootnoteReference"/>
          <w:rFonts w:cs="Open Sans"/>
          <w:sz w:val="16"/>
          <w:szCs w:val="16"/>
        </w:rPr>
        <w:footnoteRef/>
      </w:r>
      <w:r w:rsidRPr="00080957">
        <w:rPr>
          <w:rFonts w:cs="Open Sans"/>
          <w:sz w:val="16"/>
          <w:szCs w:val="16"/>
        </w:rPr>
        <w:t xml:space="preserve"> Australian Human Rights Commission, refer to: </w:t>
      </w:r>
      <w:hyperlink r:id="rId4" w:history="1">
        <w:r w:rsidRPr="00080957">
          <w:rPr>
            <w:rStyle w:val="Hyperlink"/>
            <w:rFonts w:asciiTheme="minorHAnsi" w:hAnsiTheme="minorHAnsi" w:cs="Open Sans"/>
            <w:sz w:val="16"/>
            <w:szCs w:val="16"/>
          </w:rPr>
          <w:t>https://www.humanrights.gov.au/quick-guide/12110</w:t>
        </w:r>
      </w:hyperlink>
    </w:p>
  </w:footnote>
  <w:footnote w:id="4">
    <w:p w14:paraId="609428C4" w14:textId="77777777" w:rsidR="00A35A67" w:rsidRPr="00080957" w:rsidRDefault="00A35A67" w:rsidP="00A35A67">
      <w:pPr>
        <w:rPr>
          <w:rFonts w:asciiTheme="minorHAnsi" w:hAnsiTheme="minorHAnsi" w:cs="Open Sans"/>
          <w:sz w:val="16"/>
          <w:szCs w:val="16"/>
        </w:rPr>
      </w:pPr>
      <w:r w:rsidRPr="00080957">
        <w:rPr>
          <w:rStyle w:val="FootnoteReference"/>
          <w:rFonts w:asciiTheme="minorHAnsi" w:hAnsiTheme="minorHAnsi" w:cs="Open Sans"/>
          <w:sz w:val="16"/>
          <w:szCs w:val="16"/>
        </w:rPr>
        <w:footnoteRef/>
      </w:r>
      <w:r w:rsidRPr="00080957">
        <w:rPr>
          <w:rFonts w:asciiTheme="minorHAnsi" w:hAnsiTheme="minorHAnsi" w:cs="Open Sans"/>
          <w:sz w:val="16"/>
          <w:szCs w:val="16"/>
        </w:rPr>
        <w:t xml:space="preserve"> Australian Disability Clearinghouse on Education and Training, refer to: </w:t>
      </w:r>
      <w:hyperlink r:id="rId5" w:history="1">
        <w:r w:rsidRPr="00080957">
          <w:rPr>
            <w:rStyle w:val="Hyperlink"/>
            <w:rFonts w:asciiTheme="minorHAnsi" w:hAnsiTheme="minorHAnsi" w:cs="Open Sans"/>
            <w:sz w:val="16"/>
            <w:szCs w:val="16"/>
          </w:rPr>
          <w:t>https://www.adcet.edu.au/students-with-disability/disability-and-discrimination/state-legislation/</w:t>
        </w:r>
      </w:hyperlink>
      <w:r w:rsidRPr="00080957">
        <w:rPr>
          <w:rFonts w:asciiTheme="minorHAnsi" w:hAnsiTheme="minorHAnsi" w:cs="Open Sans"/>
          <w:sz w:val="16"/>
          <w:szCs w:val="16"/>
        </w:rPr>
        <w:t xml:space="preserve"> </w:t>
      </w:r>
    </w:p>
  </w:footnote>
  <w:footnote w:id="5">
    <w:p w14:paraId="2EECC889" w14:textId="77777777" w:rsidR="00A35A67" w:rsidRDefault="00A35A67" w:rsidP="00A35A67">
      <w:pPr>
        <w:pStyle w:val="FootnoteText"/>
      </w:pPr>
      <w:r w:rsidRPr="00080957">
        <w:rPr>
          <w:rStyle w:val="FootnoteReference"/>
          <w:rFonts w:cs="Open Sans"/>
          <w:sz w:val="16"/>
          <w:szCs w:val="16"/>
        </w:rPr>
        <w:footnoteRef/>
      </w:r>
      <w:r w:rsidRPr="00080957">
        <w:rPr>
          <w:rFonts w:cs="Open Sans"/>
          <w:sz w:val="16"/>
          <w:szCs w:val="16"/>
        </w:rPr>
        <w:t xml:space="preserve"> Unjustifiable hardship is based on an assessment of what is fair and reasonable in the circumstances. A person or organisation must thoroughly consider how access might be provided or adjustments be made, discuss the issues directly with the person or groups involved, and consult relevant sources of advice. Refer to: </w:t>
      </w:r>
      <w:hyperlink r:id="rId6" w:history="1">
        <w:r w:rsidRPr="00080957">
          <w:rPr>
            <w:rStyle w:val="Hyperlink"/>
            <w:rFonts w:asciiTheme="minorHAnsi" w:hAnsiTheme="minorHAnsi" w:cs="Open Sans"/>
            <w:sz w:val="16"/>
            <w:szCs w:val="16"/>
          </w:rPr>
          <w:t>https://www.humanrights.gov.au/quick-guide/12105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FAF1" w14:textId="77777777" w:rsidR="00B41B1D" w:rsidRDefault="00B41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A3B0" w14:textId="77777777" w:rsidR="00A65C12" w:rsidRDefault="00A65C12" w:rsidP="00D57FDB">
    <w:pPr>
      <w:pStyle w:val="Header"/>
    </w:pPr>
    <w:r>
      <w:t>Double click here to change 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42DC" w14:textId="77777777" w:rsidR="00A65C12" w:rsidRDefault="00A65C12" w:rsidP="005905FC">
    <w:pPr>
      <w:pStyle w:val="Header"/>
      <w:spacing w:after="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E8CE" w14:textId="77777777" w:rsidR="00A35A67" w:rsidRDefault="00A35A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53F0" w14:textId="77777777" w:rsidR="00A35A67" w:rsidRDefault="00A35A67" w:rsidP="00896E9A">
    <w:pPr>
      <w:pStyle w:val="Header"/>
      <w:tabs>
        <w:tab w:val="center" w:pos="4678"/>
        <w:tab w:val="right" w:pos="9498"/>
      </w:tabs>
      <w:rPr>
        <w:rFonts w:ascii="Corpid C1 Regular" w:hAnsi="Corpid C1 Regular"/>
        <w:color w:val="808080" w:themeColor="background1" w:themeShade="80"/>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3AFC" w14:textId="77777777" w:rsidR="00A35A67" w:rsidRDefault="00A35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D68B70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C927F7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BDAE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2E2DD5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0AE481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8748B3"/>
    <w:multiLevelType w:val="hybridMultilevel"/>
    <w:tmpl w:val="8EB4F088"/>
    <w:lvl w:ilvl="0" w:tplc="1DE41B6A">
      <w:numFmt w:val="bullet"/>
      <w:lvlText w:val="•"/>
      <w:lvlJc w:val="left"/>
      <w:pPr>
        <w:ind w:left="1080" w:hanging="720"/>
      </w:pPr>
      <w:rPr>
        <w:rFonts w:ascii="Calibri" w:eastAsiaTheme="minorHAnsi" w:hAnsi="Calibri"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966E6"/>
    <w:multiLevelType w:val="hybridMultilevel"/>
    <w:tmpl w:val="E9F889B4"/>
    <w:lvl w:ilvl="0" w:tplc="387E9474">
      <w:start w:val="1"/>
      <w:numFmt w:val="bullet"/>
      <w:lvlText w:val="–"/>
      <w:lvlJc w:val="left"/>
      <w:pPr>
        <w:ind w:left="720" w:hanging="360"/>
      </w:pPr>
      <w:rPr>
        <w:rFonts w:ascii="Corpid C1 Regular" w:hAnsi="Corpid C1 Regular"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D1B4DE8"/>
    <w:multiLevelType w:val="hybridMultilevel"/>
    <w:tmpl w:val="87565BEC"/>
    <w:lvl w:ilvl="0" w:tplc="B2B66AF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AB751F"/>
    <w:multiLevelType w:val="hybridMultilevel"/>
    <w:tmpl w:val="266C77E0"/>
    <w:lvl w:ilvl="0" w:tplc="965606A4">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559B3"/>
    <w:multiLevelType w:val="hybridMultilevel"/>
    <w:tmpl w:val="12F25378"/>
    <w:lvl w:ilvl="0" w:tplc="89749960">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81F69"/>
    <w:multiLevelType w:val="hybridMultilevel"/>
    <w:tmpl w:val="5BB0D12C"/>
    <w:lvl w:ilvl="0" w:tplc="305C9236">
      <w:start w:val="1"/>
      <w:numFmt w:val="bullet"/>
      <w:lvlText w:val="-"/>
      <w:lvlJc w:val="left"/>
      <w:pPr>
        <w:ind w:left="720" w:hanging="360"/>
      </w:pPr>
      <w:rPr>
        <w:rFonts w:ascii="Corpid C1 Regular" w:hAnsi="Corpid C1 Regular"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0FA6787"/>
    <w:multiLevelType w:val="hybridMultilevel"/>
    <w:tmpl w:val="69C2A29C"/>
    <w:lvl w:ilvl="0" w:tplc="38EAD648">
      <w:start w:val="1"/>
      <w:numFmt w:val="bullet"/>
      <w:lvlText w:val="-"/>
      <w:lvlJc w:val="left"/>
      <w:pPr>
        <w:ind w:left="436" w:hanging="360"/>
      </w:pPr>
      <w:rPr>
        <w:rFonts w:ascii="Corpid C1 Regular" w:hAnsi="Corpid C1 Regular"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434853C5"/>
    <w:multiLevelType w:val="multilevel"/>
    <w:tmpl w:val="82A810F0"/>
    <w:lvl w:ilvl="0">
      <w:start w:val="1"/>
      <w:numFmt w:val="decimal"/>
      <w:pStyle w:val="GDQPGlossaryEntry"/>
      <w:lvlText w:val="%1"/>
      <w:lvlJc w:val="left"/>
      <w:pPr>
        <w:ind w:left="360" w:hanging="360"/>
      </w:pPr>
      <w:rPr>
        <w:rFonts w:hint="default"/>
      </w:rPr>
    </w:lvl>
    <w:lvl w:ilvl="1">
      <w:start w:val="1"/>
      <w:numFmt w:val="decimal"/>
      <w:pStyle w:val="GlossaryEntryNumb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6C5993"/>
    <w:multiLevelType w:val="hybridMultilevel"/>
    <w:tmpl w:val="91748B66"/>
    <w:lvl w:ilvl="0" w:tplc="DF0ECE8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C97D8B"/>
    <w:multiLevelType w:val="multilevel"/>
    <w:tmpl w:val="7606637C"/>
    <w:lvl w:ilvl="0">
      <w:start w:val="1"/>
      <w:numFmt w:val="bullet"/>
      <w:pStyle w:val="ListBullet"/>
      <w:lvlText w:val=""/>
      <w:lvlJc w:val="left"/>
      <w:pPr>
        <w:ind w:left="360" w:hanging="360"/>
      </w:pPr>
      <w:rPr>
        <w:rFonts w:ascii="Symbol" w:hAnsi="Symbol" w:hint="default"/>
        <w:sz w:val="20"/>
      </w:rPr>
    </w:lvl>
    <w:lvl w:ilvl="1">
      <w:start w:val="1"/>
      <w:numFmt w:val="bullet"/>
      <w:pStyle w:val="ListBullet2"/>
      <w:lvlText w:val="-"/>
      <w:lvlJc w:val="left"/>
      <w:pPr>
        <w:ind w:left="567" w:hanging="283"/>
      </w:pPr>
      <w:rPr>
        <w:rFonts w:ascii="Corpid C1 Regular" w:hAnsi="Corpid C1 Regular" w:hint="default"/>
        <w:color w:val="auto"/>
      </w:rPr>
    </w:lvl>
    <w:lvl w:ilvl="2">
      <w:start w:val="1"/>
      <w:numFmt w:val="bullet"/>
      <w:pStyle w:val="ListBullet3"/>
      <w:lvlText w:val="-"/>
      <w:lvlJc w:val="left"/>
      <w:pPr>
        <w:ind w:left="851" w:hanging="284"/>
      </w:pPr>
      <w:rPr>
        <w:rFonts w:ascii="Corpid C1 Regular" w:hAnsi="Corpid C1 Regular" w:hint="default"/>
        <w:color w:val="auto"/>
      </w:rPr>
    </w:lvl>
    <w:lvl w:ilvl="3">
      <w:start w:val="1"/>
      <w:numFmt w:val="bullet"/>
      <w:pStyle w:val="ListBullet4"/>
      <w:lvlText w:val="-"/>
      <w:lvlJc w:val="left"/>
      <w:pPr>
        <w:ind w:left="1134" w:hanging="283"/>
      </w:pPr>
      <w:rPr>
        <w:rFonts w:ascii="Corpid C1 Regular" w:hAnsi="Corpid C1 Regular" w:hint="default"/>
        <w:color w:val="auto"/>
      </w:rPr>
    </w:lvl>
    <w:lvl w:ilvl="4">
      <w:start w:val="1"/>
      <w:numFmt w:val="bullet"/>
      <w:pStyle w:val="ListBullet5"/>
      <w:lvlText w:val="-"/>
      <w:lvlJc w:val="left"/>
      <w:pPr>
        <w:ind w:left="1418" w:hanging="284"/>
      </w:pPr>
      <w:rPr>
        <w:rFonts w:ascii="Corpid C1 Regular" w:hAnsi="Corpid C1 Regular" w:hint="default"/>
        <w:color w:val="auto"/>
      </w:rPr>
    </w:lvl>
    <w:lvl w:ilvl="5">
      <w:start w:val="1"/>
      <w:numFmt w:val="bullet"/>
      <w:lvlText w:val="-"/>
      <w:lvlJc w:val="left"/>
      <w:pPr>
        <w:ind w:left="1701" w:hanging="283"/>
      </w:pPr>
      <w:rPr>
        <w:rFonts w:ascii="Corpid C1 Regular" w:hAnsi="Corpid C1 Regular" w:hint="default"/>
        <w:color w:val="auto"/>
      </w:rPr>
    </w:lvl>
    <w:lvl w:ilvl="6">
      <w:start w:val="1"/>
      <w:numFmt w:val="bullet"/>
      <w:lvlText w:val="-"/>
      <w:lvlJc w:val="left"/>
      <w:pPr>
        <w:ind w:left="1985" w:hanging="284"/>
      </w:pPr>
      <w:rPr>
        <w:rFonts w:ascii="Corpid C1 Regular" w:hAnsi="Corpid C1 Regular" w:hint="default"/>
        <w:color w:val="auto"/>
      </w:rPr>
    </w:lvl>
    <w:lvl w:ilvl="7">
      <w:start w:val="1"/>
      <w:numFmt w:val="bullet"/>
      <w:lvlText w:val="-"/>
      <w:lvlJc w:val="left"/>
      <w:pPr>
        <w:ind w:left="2268" w:hanging="283"/>
      </w:pPr>
      <w:rPr>
        <w:rFonts w:ascii="Corpid C1 Regular" w:hAnsi="Corpid C1 Regular" w:hint="default"/>
        <w:color w:val="auto"/>
      </w:rPr>
    </w:lvl>
    <w:lvl w:ilvl="8">
      <w:start w:val="1"/>
      <w:numFmt w:val="bullet"/>
      <w:lvlText w:val="-"/>
      <w:lvlJc w:val="left"/>
      <w:pPr>
        <w:ind w:left="2552" w:hanging="284"/>
      </w:pPr>
      <w:rPr>
        <w:rFonts w:ascii="Corpid C1 Regular" w:hAnsi="Corpid C1 Regular" w:hint="default"/>
        <w:color w:val="auto"/>
      </w:rPr>
    </w:lvl>
  </w:abstractNum>
  <w:abstractNum w:abstractNumId="15" w15:restartNumberingAfterBreak="0">
    <w:nsid w:val="546151DA"/>
    <w:multiLevelType w:val="multilevel"/>
    <w:tmpl w:val="002E37C2"/>
    <w:lvl w:ilvl="0">
      <w:start w:val="1"/>
      <w:numFmt w:val="bullet"/>
      <w:pStyle w:val="Tablebullet1"/>
      <w:lvlText w:val=""/>
      <w:lvlJc w:val="left"/>
      <w:pPr>
        <w:ind w:left="284" w:hanging="284"/>
      </w:pPr>
      <w:rPr>
        <w:rFonts w:ascii="Symbol" w:hAnsi="Symbol" w:hint="default"/>
        <w:color w:val="auto"/>
        <w:sz w:val="20"/>
      </w:rPr>
    </w:lvl>
    <w:lvl w:ilvl="1">
      <w:start w:val="1"/>
      <w:numFmt w:val="bullet"/>
      <w:pStyle w:val="Tablebullet2"/>
      <w:lvlText w:val="-"/>
      <w:lvlJc w:val="left"/>
      <w:pPr>
        <w:ind w:left="567" w:hanging="283"/>
      </w:pPr>
      <w:rPr>
        <w:rFonts w:ascii="Corpid C1 Regular" w:hAnsi="Corpid C1 Regular"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4B4165"/>
    <w:multiLevelType w:val="hybridMultilevel"/>
    <w:tmpl w:val="96360EC0"/>
    <w:lvl w:ilvl="0" w:tplc="52B8DA6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E763B5"/>
    <w:multiLevelType w:val="hybridMultilevel"/>
    <w:tmpl w:val="DC240A6C"/>
    <w:lvl w:ilvl="0" w:tplc="9926AF32">
      <w:start w:val="1"/>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073FD0"/>
    <w:multiLevelType w:val="hybridMultilevel"/>
    <w:tmpl w:val="ABE64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16"/>
  </w:num>
  <w:num w:numId="5">
    <w:abstractNumId w:val="8"/>
  </w:num>
  <w:num w:numId="6">
    <w:abstractNumId w:val="14"/>
  </w:num>
  <w:num w:numId="7">
    <w:abstractNumId w:val="13"/>
  </w:num>
  <w:num w:numId="8">
    <w:abstractNumId w:val="15"/>
  </w:num>
  <w:num w:numId="9">
    <w:abstractNumId w:val="10"/>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num>
  <w:num w:numId="23">
    <w:abstractNumId w:val="2"/>
  </w:num>
  <w:num w:numId="24">
    <w:abstractNumId w:val="1"/>
  </w:num>
  <w:num w:numId="25">
    <w:abstractNumId w:val="0"/>
  </w:num>
  <w:num w:numId="26">
    <w:abstractNumId w:val="12"/>
  </w:num>
  <w:num w:numId="27">
    <w:abstractNumId w:val="17"/>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284"/>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7D"/>
    <w:rsid w:val="00000E24"/>
    <w:rsid w:val="00003596"/>
    <w:rsid w:val="00004E43"/>
    <w:rsid w:val="00006E58"/>
    <w:rsid w:val="00025B70"/>
    <w:rsid w:val="00036F6A"/>
    <w:rsid w:val="000403A1"/>
    <w:rsid w:val="00041B1C"/>
    <w:rsid w:val="00042865"/>
    <w:rsid w:val="00053880"/>
    <w:rsid w:val="00055F96"/>
    <w:rsid w:val="00057574"/>
    <w:rsid w:val="00070F69"/>
    <w:rsid w:val="00071F2D"/>
    <w:rsid w:val="000752A7"/>
    <w:rsid w:val="00080957"/>
    <w:rsid w:val="0008104C"/>
    <w:rsid w:val="00090270"/>
    <w:rsid w:val="00090834"/>
    <w:rsid w:val="00093361"/>
    <w:rsid w:val="00094F79"/>
    <w:rsid w:val="000A6E83"/>
    <w:rsid w:val="000A7459"/>
    <w:rsid w:val="000A798F"/>
    <w:rsid w:val="000C1091"/>
    <w:rsid w:val="000C5A3A"/>
    <w:rsid w:val="000E180E"/>
    <w:rsid w:val="0010271E"/>
    <w:rsid w:val="0010645E"/>
    <w:rsid w:val="00117955"/>
    <w:rsid w:val="00120AB0"/>
    <w:rsid w:val="00126E1D"/>
    <w:rsid w:val="00135EA5"/>
    <w:rsid w:val="00147746"/>
    <w:rsid w:val="00151261"/>
    <w:rsid w:val="00152D11"/>
    <w:rsid w:val="00156C44"/>
    <w:rsid w:val="0016462A"/>
    <w:rsid w:val="00176034"/>
    <w:rsid w:val="00185602"/>
    <w:rsid w:val="001A2959"/>
    <w:rsid w:val="001B2152"/>
    <w:rsid w:val="001B42B4"/>
    <w:rsid w:val="001C0525"/>
    <w:rsid w:val="001C25F9"/>
    <w:rsid w:val="001D0E8A"/>
    <w:rsid w:val="001E2D8A"/>
    <w:rsid w:val="001F20A1"/>
    <w:rsid w:val="001F2791"/>
    <w:rsid w:val="001F2D5B"/>
    <w:rsid w:val="0021549F"/>
    <w:rsid w:val="00216CC9"/>
    <w:rsid w:val="002215D2"/>
    <w:rsid w:val="002250C4"/>
    <w:rsid w:val="0023249C"/>
    <w:rsid w:val="0023309B"/>
    <w:rsid w:val="0023709C"/>
    <w:rsid w:val="002915BE"/>
    <w:rsid w:val="00292295"/>
    <w:rsid w:val="002952BC"/>
    <w:rsid w:val="00295672"/>
    <w:rsid w:val="002A0217"/>
    <w:rsid w:val="002A16B8"/>
    <w:rsid w:val="002B2E90"/>
    <w:rsid w:val="002B362F"/>
    <w:rsid w:val="002B428F"/>
    <w:rsid w:val="002C4D55"/>
    <w:rsid w:val="002C5BD1"/>
    <w:rsid w:val="002D2588"/>
    <w:rsid w:val="002D45F4"/>
    <w:rsid w:val="002D7ECA"/>
    <w:rsid w:val="002E6297"/>
    <w:rsid w:val="002F2508"/>
    <w:rsid w:val="002F266B"/>
    <w:rsid w:val="002F34E4"/>
    <w:rsid w:val="002F7625"/>
    <w:rsid w:val="00302828"/>
    <w:rsid w:val="00304D68"/>
    <w:rsid w:val="00307661"/>
    <w:rsid w:val="00307A5F"/>
    <w:rsid w:val="00314137"/>
    <w:rsid w:val="00327EB4"/>
    <w:rsid w:val="00341566"/>
    <w:rsid w:val="00341BD1"/>
    <w:rsid w:val="00343F36"/>
    <w:rsid w:val="00350645"/>
    <w:rsid w:val="003578B1"/>
    <w:rsid w:val="00370378"/>
    <w:rsid w:val="00370B96"/>
    <w:rsid w:val="00383A37"/>
    <w:rsid w:val="003843B4"/>
    <w:rsid w:val="00394937"/>
    <w:rsid w:val="003A58FA"/>
    <w:rsid w:val="003B312A"/>
    <w:rsid w:val="003C760F"/>
    <w:rsid w:val="003D0B56"/>
    <w:rsid w:val="003E2C58"/>
    <w:rsid w:val="003F1F67"/>
    <w:rsid w:val="003F29B6"/>
    <w:rsid w:val="003F2BAE"/>
    <w:rsid w:val="003F2E65"/>
    <w:rsid w:val="003F62B6"/>
    <w:rsid w:val="003F7342"/>
    <w:rsid w:val="00411B17"/>
    <w:rsid w:val="00414AA3"/>
    <w:rsid w:val="00425DBD"/>
    <w:rsid w:val="004304CB"/>
    <w:rsid w:val="004436F5"/>
    <w:rsid w:val="00464AF9"/>
    <w:rsid w:val="0047064F"/>
    <w:rsid w:val="00472911"/>
    <w:rsid w:val="00483F77"/>
    <w:rsid w:val="00483F9E"/>
    <w:rsid w:val="00493F78"/>
    <w:rsid w:val="004A08CD"/>
    <w:rsid w:val="004A7B06"/>
    <w:rsid w:val="004B15D3"/>
    <w:rsid w:val="004B76C0"/>
    <w:rsid w:val="004C2FD3"/>
    <w:rsid w:val="004C5D91"/>
    <w:rsid w:val="004D22EE"/>
    <w:rsid w:val="004D5632"/>
    <w:rsid w:val="004D5BF1"/>
    <w:rsid w:val="004D7664"/>
    <w:rsid w:val="004E0E69"/>
    <w:rsid w:val="004E1264"/>
    <w:rsid w:val="004E1385"/>
    <w:rsid w:val="004E5F57"/>
    <w:rsid w:val="004F3CF7"/>
    <w:rsid w:val="004F796C"/>
    <w:rsid w:val="0050059F"/>
    <w:rsid w:val="00517FEB"/>
    <w:rsid w:val="00522F73"/>
    <w:rsid w:val="00530AB0"/>
    <w:rsid w:val="00535FF3"/>
    <w:rsid w:val="005479A9"/>
    <w:rsid w:val="00554563"/>
    <w:rsid w:val="00554AFE"/>
    <w:rsid w:val="005604C5"/>
    <w:rsid w:val="00560F67"/>
    <w:rsid w:val="00575056"/>
    <w:rsid w:val="00584D10"/>
    <w:rsid w:val="00586260"/>
    <w:rsid w:val="005905FC"/>
    <w:rsid w:val="005923C4"/>
    <w:rsid w:val="005952A9"/>
    <w:rsid w:val="005A6094"/>
    <w:rsid w:val="005A783A"/>
    <w:rsid w:val="005B00A3"/>
    <w:rsid w:val="005B4A99"/>
    <w:rsid w:val="005B560F"/>
    <w:rsid w:val="005C05FE"/>
    <w:rsid w:val="005C79FB"/>
    <w:rsid w:val="005D09FE"/>
    <w:rsid w:val="005D17E2"/>
    <w:rsid w:val="005D5ED1"/>
    <w:rsid w:val="005E13D0"/>
    <w:rsid w:val="005E185D"/>
    <w:rsid w:val="005E1B43"/>
    <w:rsid w:val="005E2743"/>
    <w:rsid w:val="005F26BB"/>
    <w:rsid w:val="00600357"/>
    <w:rsid w:val="00604695"/>
    <w:rsid w:val="00604C60"/>
    <w:rsid w:val="00605138"/>
    <w:rsid w:val="00612ED4"/>
    <w:rsid w:val="006366F5"/>
    <w:rsid w:val="00640E2B"/>
    <w:rsid w:val="0064617E"/>
    <w:rsid w:val="0064759F"/>
    <w:rsid w:val="00650C47"/>
    <w:rsid w:val="006531DC"/>
    <w:rsid w:val="0065545E"/>
    <w:rsid w:val="006569BA"/>
    <w:rsid w:val="0066348C"/>
    <w:rsid w:val="006646D6"/>
    <w:rsid w:val="00667DB1"/>
    <w:rsid w:val="006730BA"/>
    <w:rsid w:val="006846A5"/>
    <w:rsid w:val="00687E65"/>
    <w:rsid w:val="006919D6"/>
    <w:rsid w:val="00693A50"/>
    <w:rsid w:val="006943F2"/>
    <w:rsid w:val="006970CA"/>
    <w:rsid w:val="006A091E"/>
    <w:rsid w:val="006B13BC"/>
    <w:rsid w:val="006B3BB3"/>
    <w:rsid w:val="006B78F5"/>
    <w:rsid w:val="006C2C1B"/>
    <w:rsid w:val="006C4347"/>
    <w:rsid w:val="006D09BF"/>
    <w:rsid w:val="006D0CF7"/>
    <w:rsid w:val="006E6E40"/>
    <w:rsid w:val="006F60FD"/>
    <w:rsid w:val="006F6870"/>
    <w:rsid w:val="00713C31"/>
    <w:rsid w:val="00716354"/>
    <w:rsid w:val="00727D2B"/>
    <w:rsid w:val="00736A40"/>
    <w:rsid w:val="0073738B"/>
    <w:rsid w:val="007428EC"/>
    <w:rsid w:val="0075093D"/>
    <w:rsid w:val="00751FB3"/>
    <w:rsid w:val="0076238D"/>
    <w:rsid w:val="007715EF"/>
    <w:rsid w:val="00775477"/>
    <w:rsid w:val="00776A15"/>
    <w:rsid w:val="007832ED"/>
    <w:rsid w:val="00783C19"/>
    <w:rsid w:val="007850FD"/>
    <w:rsid w:val="00786B0D"/>
    <w:rsid w:val="00787E2C"/>
    <w:rsid w:val="007921C1"/>
    <w:rsid w:val="0079240A"/>
    <w:rsid w:val="00794292"/>
    <w:rsid w:val="007A2A7C"/>
    <w:rsid w:val="007A64FE"/>
    <w:rsid w:val="007B28B4"/>
    <w:rsid w:val="007B3286"/>
    <w:rsid w:val="007B4074"/>
    <w:rsid w:val="007C58FE"/>
    <w:rsid w:val="007D1EC4"/>
    <w:rsid w:val="007D3603"/>
    <w:rsid w:val="007D4153"/>
    <w:rsid w:val="007E6B3A"/>
    <w:rsid w:val="008029B9"/>
    <w:rsid w:val="00812F6B"/>
    <w:rsid w:val="008177CF"/>
    <w:rsid w:val="00822DCE"/>
    <w:rsid w:val="008262F7"/>
    <w:rsid w:val="00836F7B"/>
    <w:rsid w:val="008379D0"/>
    <w:rsid w:val="0084277E"/>
    <w:rsid w:val="00842D63"/>
    <w:rsid w:val="008433B8"/>
    <w:rsid w:val="008454AC"/>
    <w:rsid w:val="00845F81"/>
    <w:rsid w:val="0084702F"/>
    <w:rsid w:val="008475FD"/>
    <w:rsid w:val="00850B7D"/>
    <w:rsid w:val="0086022C"/>
    <w:rsid w:val="00861F41"/>
    <w:rsid w:val="008620BC"/>
    <w:rsid w:val="0086718C"/>
    <w:rsid w:val="008676A5"/>
    <w:rsid w:val="0087569B"/>
    <w:rsid w:val="00877122"/>
    <w:rsid w:val="0088024E"/>
    <w:rsid w:val="00882EA1"/>
    <w:rsid w:val="008868E8"/>
    <w:rsid w:val="00897086"/>
    <w:rsid w:val="008A2EC5"/>
    <w:rsid w:val="008A6194"/>
    <w:rsid w:val="008B1701"/>
    <w:rsid w:val="008B6372"/>
    <w:rsid w:val="008B738F"/>
    <w:rsid w:val="008D0E98"/>
    <w:rsid w:val="008D34CA"/>
    <w:rsid w:val="008D4B09"/>
    <w:rsid w:val="008E2A6A"/>
    <w:rsid w:val="008F1FC1"/>
    <w:rsid w:val="008F1FF9"/>
    <w:rsid w:val="008F3FC0"/>
    <w:rsid w:val="008F509B"/>
    <w:rsid w:val="00901B44"/>
    <w:rsid w:val="00904610"/>
    <w:rsid w:val="00904F98"/>
    <w:rsid w:val="00905DC0"/>
    <w:rsid w:val="0091549A"/>
    <w:rsid w:val="00916805"/>
    <w:rsid w:val="00931420"/>
    <w:rsid w:val="009436CD"/>
    <w:rsid w:val="00944661"/>
    <w:rsid w:val="0095450E"/>
    <w:rsid w:val="009579F1"/>
    <w:rsid w:val="00966D06"/>
    <w:rsid w:val="00983F64"/>
    <w:rsid w:val="00987D92"/>
    <w:rsid w:val="00994BE2"/>
    <w:rsid w:val="009A0FA0"/>
    <w:rsid w:val="009A6180"/>
    <w:rsid w:val="009A6A77"/>
    <w:rsid w:val="009B3ED4"/>
    <w:rsid w:val="009B3FEB"/>
    <w:rsid w:val="009B4AF4"/>
    <w:rsid w:val="009B67B9"/>
    <w:rsid w:val="009D4385"/>
    <w:rsid w:val="009D7C82"/>
    <w:rsid w:val="009E1111"/>
    <w:rsid w:val="009E2C5A"/>
    <w:rsid w:val="009F18F2"/>
    <w:rsid w:val="009F3127"/>
    <w:rsid w:val="009F3690"/>
    <w:rsid w:val="009F477F"/>
    <w:rsid w:val="00A1009C"/>
    <w:rsid w:val="00A112FA"/>
    <w:rsid w:val="00A11E58"/>
    <w:rsid w:val="00A16812"/>
    <w:rsid w:val="00A35A67"/>
    <w:rsid w:val="00A40A5C"/>
    <w:rsid w:val="00A42D14"/>
    <w:rsid w:val="00A43159"/>
    <w:rsid w:val="00A43886"/>
    <w:rsid w:val="00A5066D"/>
    <w:rsid w:val="00A516A3"/>
    <w:rsid w:val="00A65C12"/>
    <w:rsid w:val="00A66481"/>
    <w:rsid w:val="00A769D4"/>
    <w:rsid w:val="00A82819"/>
    <w:rsid w:val="00A829B8"/>
    <w:rsid w:val="00A960B2"/>
    <w:rsid w:val="00AB279B"/>
    <w:rsid w:val="00AB5B17"/>
    <w:rsid w:val="00AC4144"/>
    <w:rsid w:val="00AC4831"/>
    <w:rsid w:val="00AD68C4"/>
    <w:rsid w:val="00AF35F9"/>
    <w:rsid w:val="00B01CB0"/>
    <w:rsid w:val="00B023A2"/>
    <w:rsid w:val="00B0609B"/>
    <w:rsid w:val="00B15578"/>
    <w:rsid w:val="00B15682"/>
    <w:rsid w:val="00B15A9B"/>
    <w:rsid w:val="00B23A1A"/>
    <w:rsid w:val="00B303AD"/>
    <w:rsid w:val="00B3357D"/>
    <w:rsid w:val="00B33B20"/>
    <w:rsid w:val="00B35E61"/>
    <w:rsid w:val="00B41B1D"/>
    <w:rsid w:val="00B4704B"/>
    <w:rsid w:val="00B504A3"/>
    <w:rsid w:val="00B626BB"/>
    <w:rsid w:val="00B75F33"/>
    <w:rsid w:val="00B8147D"/>
    <w:rsid w:val="00B86711"/>
    <w:rsid w:val="00B940E9"/>
    <w:rsid w:val="00BA172F"/>
    <w:rsid w:val="00BB196A"/>
    <w:rsid w:val="00BB207C"/>
    <w:rsid w:val="00BB3915"/>
    <w:rsid w:val="00BB51F5"/>
    <w:rsid w:val="00BC4186"/>
    <w:rsid w:val="00BD0614"/>
    <w:rsid w:val="00BD5360"/>
    <w:rsid w:val="00BD6876"/>
    <w:rsid w:val="00BE3DBB"/>
    <w:rsid w:val="00BE648B"/>
    <w:rsid w:val="00BF666E"/>
    <w:rsid w:val="00BF6A7A"/>
    <w:rsid w:val="00C03018"/>
    <w:rsid w:val="00C05B4C"/>
    <w:rsid w:val="00C14497"/>
    <w:rsid w:val="00C17241"/>
    <w:rsid w:val="00C20BF2"/>
    <w:rsid w:val="00C25A60"/>
    <w:rsid w:val="00C35F49"/>
    <w:rsid w:val="00C36278"/>
    <w:rsid w:val="00C46A6F"/>
    <w:rsid w:val="00C47BF3"/>
    <w:rsid w:val="00C57888"/>
    <w:rsid w:val="00C65B66"/>
    <w:rsid w:val="00C67E13"/>
    <w:rsid w:val="00C86FC4"/>
    <w:rsid w:val="00C93F55"/>
    <w:rsid w:val="00CA057A"/>
    <w:rsid w:val="00CA1D59"/>
    <w:rsid w:val="00CA7249"/>
    <w:rsid w:val="00CB1823"/>
    <w:rsid w:val="00CB475E"/>
    <w:rsid w:val="00CC655C"/>
    <w:rsid w:val="00CD16FD"/>
    <w:rsid w:val="00CE25FC"/>
    <w:rsid w:val="00CE7997"/>
    <w:rsid w:val="00D01BC4"/>
    <w:rsid w:val="00D03CBA"/>
    <w:rsid w:val="00D042B1"/>
    <w:rsid w:val="00D0509B"/>
    <w:rsid w:val="00D10914"/>
    <w:rsid w:val="00D109D1"/>
    <w:rsid w:val="00D207A8"/>
    <w:rsid w:val="00D23089"/>
    <w:rsid w:val="00D26818"/>
    <w:rsid w:val="00D327F9"/>
    <w:rsid w:val="00D33C8D"/>
    <w:rsid w:val="00D421F5"/>
    <w:rsid w:val="00D42685"/>
    <w:rsid w:val="00D51D2D"/>
    <w:rsid w:val="00D57FDB"/>
    <w:rsid w:val="00D63CFE"/>
    <w:rsid w:val="00D66431"/>
    <w:rsid w:val="00D67A99"/>
    <w:rsid w:val="00D74158"/>
    <w:rsid w:val="00D7469E"/>
    <w:rsid w:val="00D80103"/>
    <w:rsid w:val="00D814BB"/>
    <w:rsid w:val="00D81FF5"/>
    <w:rsid w:val="00D81FFF"/>
    <w:rsid w:val="00D84C67"/>
    <w:rsid w:val="00D86752"/>
    <w:rsid w:val="00D877B6"/>
    <w:rsid w:val="00D94411"/>
    <w:rsid w:val="00DC1A95"/>
    <w:rsid w:val="00DE52E6"/>
    <w:rsid w:val="00DF3152"/>
    <w:rsid w:val="00DF42DB"/>
    <w:rsid w:val="00DF4BDA"/>
    <w:rsid w:val="00DF5408"/>
    <w:rsid w:val="00E005D8"/>
    <w:rsid w:val="00E04DBB"/>
    <w:rsid w:val="00E07E7F"/>
    <w:rsid w:val="00E10A8C"/>
    <w:rsid w:val="00E161E0"/>
    <w:rsid w:val="00E23077"/>
    <w:rsid w:val="00E252F0"/>
    <w:rsid w:val="00E34BB1"/>
    <w:rsid w:val="00E37B96"/>
    <w:rsid w:val="00E469DB"/>
    <w:rsid w:val="00E46D05"/>
    <w:rsid w:val="00E53B27"/>
    <w:rsid w:val="00E55752"/>
    <w:rsid w:val="00E57A7E"/>
    <w:rsid w:val="00E6029C"/>
    <w:rsid w:val="00E60B22"/>
    <w:rsid w:val="00E70201"/>
    <w:rsid w:val="00E77D80"/>
    <w:rsid w:val="00E85C73"/>
    <w:rsid w:val="00EB0F82"/>
    <w:rsid w:val="00EB2A2E"/>
    <w:rsid w:val="00EC1642"/>
    <w:rsid w:val="00EC24A7"/>
    <w:rsid w:val="00ED086A"/>
    <w:rsid w:val="00ED740D"/>
    <w:rsid w:val="00ED779E"/>
    <w:rsid w:val="00ED7F6A"/>
    <w:rsid w:val="00EF2397"/>
    <w:rsid w:val="00EF281D"/>
    <w:rsid w:val="00F00CA3"/>
    <w:rsid w:val="00F019DA"/>
    <w:rsid w:val="00F037BE"/>
    <w:rsid w:val="00F11287"/>
    <w:rsid w:val="00F11400"/>
    <w:rsid w:val="00F15EBB"/>
    <w:rsid w:val="00F2323C"/>
    <w:rsid w:val="00F23920"/>
    <w:rsid w:val="00F31DD6"/>
    <w:rsid w:val="00F34D20"/>
    <w:rsid w:val="00F45A44"/>
    <w:rsid w:val="00F50E98"/>
    <w:rsid w:val="00F567BC"/>
    <w:rsid w:val="00F57021"/>
    <w:rsid w:val="00F62D87"/>
    <w:rsid w:val="00F67D32"/>
    <w:rsid w:val="00F72CD6"/>
    <w:rsid w:val="00F856C2"/>
    <w:rsid w:val="00F922B5"/>
    <w:rsid w:val="00F92A92"/>
    <w:rsid w:val="00F92DF1"/>
    <w:rsid w:val="00F93CC0"/>
    <w:rsid w:val="00FA3E41"/>
    <w:rsid w:val="00FA50EE"/>
    <w:rsid w:val="00FB4F00"/>
    <w:rsid w:val="00FC0CFF"/>
    <w:rsid w:val="00FE26D4"/>
    <w:rsid w:val="00FE3684"/>
    <w:rsid w:val="00FF0311"/>
    <w:rsid w:val="00FF1666"/>
    <w:rsid w:val="00FF1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049FF9"/>
  <w15:docId w15:val="{5FDB89D5-D669-450B-B6D3-8767AE2C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pid C1 Regular" w:eastAsia="Corpid C1 Regular" w:hAnsi="Corpid C1 Regular" w:cs="Times New Roman"/>
        <w:lang w:val="en-AU" w:eastAsia="en-GB"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7BF3"/>
    <w:rPr>
      <w:szCs w:val="22"/>
      <w:lang w:eastAsia="en-US"/>
    </w:rPr>
  </w:style>
  <w:style w:type="paragraph" w:styleId="Heading1">
    <w:name w:val="heading 1"/>
    <w:aliases w:val="H1"/>
    <w:basedOn w:val="Normal"/>
    <w:next w:val="Bodycopy"/>
    <w:link w:val="Heading1Char"/>
    <w:uiPriority w:val="1"/>
    <w:qFormat/>
    <w:rsid w:val="008A6194"/>
    <w:pPr>
      <w:keepNext/>
      <w:spacing w:before="480" w:after="60"/>
      <w:contextualSpacing/>
      <w:outlineLvl w:val="0"/>
    </w:pPr>
    <w:rPr>
      <w:rFonts w:ascii="NAB Impact" w:eastAsia="Times New Roman" w:hAnsi="NAB Impact"/>
      <w:bCs/>
      <w:caps/>
      <w:color w:val="FF0000"/>
      <w:sz w:val="40"/>
      <w:szCs w:val="28"/>
    </w:rPr>
  </w:style>
  <w:style w:type="paragraph" w:styleId="Heading2">
    <w:name w:val="heading 2"/>
    <w:aliases w:val="H2"/>
    <w:basedOn w:val="Normal"/>
    <w:next w:val="Bodycopy"/>
    <w:link w:val="Heading2Char"/>
    <w:uiPriority w:val="1"/>
    <w:qFormat/>
    <w:rsid w:val="00216CC9"/>
    <w:pPr>
      <w:keepNext/>
      <w:keepLines/>
      <w:spacing w:before="120" w:after="60"/>
      <w:contextualSpacing/>
      <w:outlineLvl w:val="1"/>
    </w:pPr>
    <w:rPr>
      <w:rFonts w:ascii="Corpid C1 Heavy" w:eastAsia="Times New Roman" w:hAnsi="Corpid C1 Heavy"/>
      <w:bCs/>
      <w:sz w:val="24"/>
      <w:szCs w:val="26"/>
    </w:rPr>
  </w:style>
  <w:style w:type="paragraph" w:styleId="Heading3">
    <w:name w:val="heading 3"/>
    <w:aliases w:val="H3"/>
    <w:basedOn w:val="Normal"/>
    <w:next w:val="Bodycopy"/>
    <w:link w:val="Heading3Char"/>
    <w:uiPriority w:val="1"/>
    <w:qFormat/>
    <w:rsid w:val="00216CC9"/>
    <w:pPr>
      <w:keepNext/>
      <w:keepLines/>
      <w:spacing w:before="120" w:after="60"/>
      <w:contextualSpacing/>
      <w:outlineLvl w:val="2"/>
    </w:pPr>
    <w:rPr>
      <w:rFonts w:ascii="Corpid C1 Heavy" w:eastAsia="Times New Roman" w:hAnsi="Corpid C1 Heavy"/>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5602"/>
    <w:pPr>
      <w:contextualSpacing/>
    </w:pPr>
    <w:rPr>
      <w:rFonts w:ascii="Corpid C1 Bold" w:hAnsi="Corpid C1 Bold"/>
      <w:sz w:val="16"/>
    </w:rPr>
  </w:style>
  <w:style w:type="character" w:customStyle="1" w:styleId="HeaderChar">
    <w:name w:val="Header Char"/>
    <w:link w:val="Header"/>
    <w:rsid w:val="00185602"/>
    <w:rPr>
      <w:rFonts w:ascii="Corpid C1 Bold" w:hAnsi="Corpid C1 Bold"/>
      <w:sz w:val="16"/>
    </w:rPr>
  </w:style>
  <w:style w:type="paragraph" w:customStyle="1" w:styleId="Tabletext">
    <w:name w:val="Table text"/>
    <w:uiPriority w:val="2"/>
    <w:qFormat/>
    <w:rsid w:val="005E1B43"/>
    <w:pPr>
      <w:spacing w:before="40" w:after="40"/>
    </w:pPr>
    <w:rPr>
      <w:rFonts w:cs="TheAcademy-Regular"/>
      <w:szCs w:val="18"/>
      <w:lang w:val="en-US" w:eastAsia="en-US"/>
    </w:rPr>
  </w:style>
  <w:style w:type="paragraph" w:customStyle="1" w:styleId="Bodycopy">
    <w:name w:val="Body copy"/>
    <w:qFormat/>
    <w:rsid w:val="00905DC0"/>
    <w:pPr>
      <w:suppressAutoHyphens/>
      <w:autoSpaceDE w:val="0"/>
      <w:autoSpaceDN w:val="0"/>
      <w:adjustRightInd w:val="0"/>
      <w:spacing w:before="120" w:after="120"/>
      <w:textAlignment w:val="center"/>
    </w:pPr>
    <w:rPr>
      <w:rFonts w:cs="TheAcademy-Regular"/>
      <w:color w:val="000000"/>
      <w:lang w:val="en-GB" w:eastAsia="en-US"/>
    </w:rPr>
  </w:style>
  <w:style w:type="paragraph" w:styleId="Subtitle">
    <w:name w:val="Subtitle"/>
    <w:basedOn w:val="Normal"/>
    <w:link w:val="SubtitleChar"/>
    <w:uiPriority w:val="99"/>
    <w:rsid w:val="00F92A92"/>
    <w:pPr>
      <w:numPr>
        <w:ilvl w:val="1"/>
      </w:numPr>
      <w:contextualSpacing/>
    </w:pPr>
    <w:rPr>
      <w:rFonts w:eastAsia="Times New Roman"/>
      <w:iCs/>
      <w:color w:val="000000"/>
      <w:sz w:val="32"/>
      <w:szCs w:val="24"/>
    </w:rPr>
  </w:style>
  <w:style w:type="character" w:customStyle="1" w:styleId="SubtitleChar">
    <w:name w:val="Subtitle Char"/>
    <w:link w:val="Subtitle"/>
    <w:uiPriority w:val="99"/>
    <w:rsid w:val="00F92A92"/>
    <w:rPr>
      <w:rFonts w:eastAsia="Times New Roman"/>
      <w:iCs/>
      <w:color w:val="000000"/>
      <w:sz w:val="32"/>
      <w:szCs w:val="24"/>
      <w:lang w:eastAsia="en-US"/>
    </w:rPr>
  </w:style>
  <w:style w:type="paragraph" w:customStyle="1" w:styleId="Source">
    <w:name w:val="Source"/>
    <w:uiPriority w:val="2"/>
    <w:qFormat/>
    <w:rsid w:val="008F509B"/>
    <w:pPr>
      <w:spacing w:before="120" w:after="240"/>
      <w:contextualSpacing/>
    </w:pPr>
    <w:rPr>
      <w:rFonts w:cs="TheAcademy-Italic"/>
      <w:iCs/>
      <w:color w:val="000000"/>
      <w:sz w:val="18"/>
      <w:szCs w:val="18"/>
      <w:lang w:val="en-GB" w:eastAsia="en-US"/>
    </w:rPr>
  </w:style>
  <w:style w:type="paragraph" w:customStyle="1" w:styleId="Calltoaction">
    <w:name w:val="Call to action"/>
    <w:next w:val="Bodycopy"/>
    <w:uiPriority w:val="2"/>
    <w:qFormat/>
    <w:rsid w:val="00216CC9"/>
    <w:pPr>
      <w:tabs>
        <w:tab w:val="left" w:pos="160"/>
        <w:tab w:val="left" w:pos="320"/>
      </w:tabs>
      <w:spacing w:before="240" w:after="240"/>
      <w:contextualSpacing/>
    </w:pPr>
    <w:rPr>
      <w:rFonts w:ascii="Corpid C1 Bold" w:hAnsi="Corpid C1 Bold" w:cs="TheAcademy-Bold"/>
      <w:bCs/>
      <w:color w:val="FF0000"/>
      <w:lang w:val="en-GB" w:eastAsia="en-US"/>
    </w:rPr>
  </w:style>
  <w:style w:type="paragraph" w:customStyle="1" w:styleId="Tableheading">
    <w:name w:val="Table heading"/>
    <w:uiPriority w:val="2"/>
    <w:qFormat/>
    <w:rsid w:val="005E1B43"/>
    <w:pPr>
      <w:suppressAutoHyphens/>
      <w:autoSpaceDE w:val="0"/>
      <w:autoSpaceDN w:val="0"/>
      <w:adjustRightInd w:val="0"/>
      <w:spacing w:before="40" w:after="40"/>
      <w:textAlignment w:val="center"/>
    </w:pPr>
    <w:rPr>
      <w:rFonts w:ascii="Corpid C1 Bold" w:hAnsi="Corpid C1 Bold" w:cs="TheAcademy-Regular"/>
      <w:color w:val="FFFFFF"/>
      <w:szCs w:val="18"/>
      <w:lang w:val="en-US" w:eastAsia="en-US"/>
    </w:rPr>
  </w:style>
  <w:style w:type="paragraph" w:customStyle="1" w:styleId="Tablebullet1">
    <w:name w:val="Table bullet 1"/>
    <w:uiPriority w:val="3"/>
    <w:qFormat/>
    <w:rsid w:val="009A0FA0"/>
    <w:pPr>
      <w:numPr>
        <w:numId w:val="8"/>
      </w:numPr>
      <w:tabs>
        <w:tab w:val="left" w:pos="284"/>
      </w:tabs>
      <w:spacing w:before="40" w:after="40"/>
    </w:pPr>
    <w:rPr>
      <w:rFonts w:cs="TheAcademy-Regular"/>
      <w:szCs w:val="18"/>
      <w:lang w:val="en-US" w:eastAsia="en-US"/>
    </w:rPr>
  </w:style>
  <w:style w:type="table" w:styleId="TableGrid">
    <w:name w:val="Table Grid"/>
    <w:basedOn w:val="TableNormal"/>
    <w:uiPriority w:val="59"/>
    <w:rsid w:val="00A5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author">
    <w:name w:val="Date/author"/>
    <w:uiPriority w:val="99"/>
    <w:rsid w:val="00425DBD"/>
    <w:pPr>
      <w:contextualSpacing/>
    </w:pPr>
    <w:rPr>
      <w:rFonts w:ascii="Corpid C1 Heavy" w:hAnsi="Corpid C1 Heavy" w:cs="TheAcademy-Regular"/>
      <w:color w:val="FFFFFF"/>
      <w:spacing w:val="6"/>
      <w:sz w:val="24"/>
      <w:szCs w:val="18"/>
      <w:lang w:val="en-GB" w:eastAsia="en-US"/>
    </w:rPr>
  </w:style>
  <w:style w:type="paragraph" w:customStyle="1" w:styleId="Intro">
    <w:name w:val="Intro"/>
    <w:basedOn w:val="Normal"/>
    <w:uiPriority w:val="1"/>
    <w:qFormat/>
    <w:rsid w:val="00185602"/>
    <w:pPr>
      <w:autoSpaceDE w:val="0"/>
      <w:autoSpaceDN w:val="0"/>
      <w:adjustRightInd w:val="0"/>
      <w:spacing w:after="480"/>
      <w:contextualSpacing/>
      <w:textAlignment w:val="center"/>
    </w:pPr>
    <w:rPr>
      <w:rFonts w:cs="TheAcademy-Regular"/>
      <w:color w:val="000000"/>
      <w:sz w:val="28"/>
      <w:szCs w:val="28"/>
      <w:lang w:val="en-GB"/>
    </w:rPr>
  </w:style>
  <w:style w:type="paragraph" w:styleId="BalloonText">
    <w:name w:val="Balloon Text"/>
    <w:basedOn w:val="Normal"/>
    <w:link w:val="BalloonTextChar"/>
    <w:uiPriority w:val="99"/>
    <w:semiHidden/>
    <w:unhideWhenUsed/>
    <w:rsid w:val="00A5066D"/>
    <w:rPr>
      <w:rFonts w:ascii="Tahoma" w:hAnsi="Tahoma" w:cs="Tahoma"/>
      <w:sz w:val="16"/>
      <w:szCs w:val="16"/>
    </w:rPr>
  </w:style>
  <w:style w:type="character" w:customStyle="1" w:styleId="BalloonTextChar">
    <w:name w:val="Balloon Text Char"/>
    <w:link w:val="BalloonText"/>
    <w:uiPriority w:val="99"/>
    <w:semiHidden/>
    <w:rsid w:val="00A5066D"/>
    <w:rPr>
      <w:rFonts w:ascii="Tahoma" w:hAnsi="Tahoma" w:cs="Tahoma"/>
      <w:sz w:val="16"/>
      <w:szCs w:val="16"/>
    </w:rPr>
  </w:style>
  <w:style w:type="paragraph" w:styleId="Footer">
    <w:name w:val="footer"/>
    <w:basedOn w:val="Pageno"/>
    <w:link w:val="FooterChar"/>
    <w:uiPriority w:val="99"/>
    <w:unhideWhenUsed/>
    <w:rsid w:val="00185602"/>
    <w:rPr>
      <w:sz w:val="16"/>
    </w:rPr>
  </w:style>
  <w:style w:type="character" w:customStyle="1" w:styleId="FooterChar">
    <w:name w:val="Footer Char"/>
    <w:link w:val="Footer"/>
    <w:uiPriority w:val="99"/>
    <w:rsid w:val="00185602"/>
    <w:rPr>
      <w:rFonts w:ascii="Corpid C1 Regular" w:hAnsi="Corpid C1 Regular"/>
      <w:sz w:val="16"/>
    </w:rPr>
  </w:style>
  <w:style w:type="paragraph" w:customStyle="1" w:styleId="Pageno">
    <w:name w:val="Page no."/>
    <w:rsid w:val="008676A5"/>
    <w:pPr>
      <w:tabs>
        <w:tab w:val="right" w:pos="10206"/>
      </w:tabs>
    </w:pPr>
    <w:rPr>
      <w:szCs w:val="22"/>
      <w:lang w:eastAsia="en-US"/>
    </w:rPr>
  </w:style>
  <w:style w:type="paragraph" w:styleId="Title">
    <w:name w:val="Title"/>
    <w:aliases w:val="Masthead Title"/>
    <w:basedOn w:val="Normal"/>
    <w:link w:val="TitleChar"/>
    <w:uiPriority w:val="99"/>
    <w:rsid w:val="00F92A92"/>
    <w:pPr>
      <w:contextualSpacing/>
    </w:pPr>
    <w:rPr>
      <w:rFonts w:ascii="NAB Impact" w:eastAsia="Times New Roman" w:hAnsi="NAB Impact"/>
      <w:caps/>
      <w:color w:val="000000"/>
      <w:kern w:val="28"/>
      <w:sz w:val="72"/>
      <w:szCs w:val="52"/>
    </w:rPr>
  </w:style>
  <w:style w:type="character" w:customStyle="1" w:styleId="TitleChar">
    <w:name w:val="Title Char"/>
    <w:aliases w:val="Masthead Title Char"/>
    <w:link w:val="Title"/>
    <w:uiPriority w:val="99"/>
    <w:rsid w:val="00F92A92"/>
    <w:rPr>
      <w:rFonts w:ascii="NAB Impact" w:eastAsia="Times New Roman" w:hAnsi="NAB Impact"/>
      <w:caps/>
      <w:color w:val="000000"/>
      <w:kern w:val="28"/>
      <w:sz w:val="72"/>
      <w:szCs w:val="52"/>
      <w:lang w:eastAsia="en-US"/>
    </w:rPr>
  </w:style>
  <w:style w:type="character" w:customStyle="1" w:styleId="Heading1Char">
    <w:name w:val="Heading 1 Char"/>
    <w:aliases w:val="H1 Char"/>
    <w:link w:val="Heading1"/>
    <w:uiPriority w:val="1"/>
    <w:rsid w:val="008A6194"/>
    <w:rPr>
      <w:rFonts w:ascii="NAB Impact" w:eastAsia="Times New Roman" w:hAnsi="NAB Impact" w:cs="Times New Roman"/>
      <w:bCs/>
      <w:caps/>
      <w:color w:val="FF0000"/>
      <w:sz w:val="40"/>
      <w:szCs w:val="28"/>
    </w:rPr>
  </w:style>
  <w:style w:type="character" w:customStyle="1" w:styleId="Heading2Char">
    <w:name w:val="Heading 2 Char"/>
    <w:aliases w:val="H2 Char"/>
    <w:link w:val="Heading2"/>
    <w:uiPriority w:val="1"/>
    <w:rsid w:val="00C47BF3"/>
    <w:rPr>
      <w:rFonts w:ascii="Corpid C1 Heavy" w:eastAsia="Times New Roman" w:hAnsi="Corpid C1 Heavy" w:cs="Times New Roman"/>
      <w:bCs/>
      <w:sz w:val="24"/>
      <w:szCs w:val="26"/>
    </w:rPr>
  </w:style>
  <w:style w:type="character" w:customStyle="1" w:styleId="Heading3Char">
    <w:name w:val="Heading 3 Char"/>
    <w:aliases w:val="H3 Char"/>
    <w:link w:val="Heading3"/>
    <w:uiPriority w:val="1"/>
    <w:rsid w:val="00C47BF3"/>
    <w:rPr>
      <w:rFonts w:ascii="Corpid C1 Heavy" w:eastAsia="Times New Roman" w:hAnsi="Corpid C1 Heavy" w:cs="Times New Roman"/>
      <w:bCs/>
      <w:sz w:val="20"/>
    </w:rPr>
  </w:style>
  <w:style w:type="table" w:customStyle="1" w:styleId="nabTabledesign1">
    <w:name w:val="nab Table design 1"/>
    <w:basedOn w:val="TableNormal"/>
    <w:uiPriority w:val="64"/>
    <w:rsid w:val="00E161E0"/>
    <w:tblPr>
      <w:tblStyleRowBandSize w:val="1"/>
      <w:tblStyleColBandSize w:val="1"/>
      <w:tblInd w:w="108" w:type="dxa"/>
      <w:tblBorders>
        <w:bottom w:val="single" w:sz="4" w:space="0" w:color="auto"/>
        <w:insideH w:val="single" w:sz="4" w:space="0" w:color="auto"/>
      </w:tblBorders>
      <w:tblCellMar>
        <w:top w:w="57" w:type="dxa"/>
        <w:bottom w:w="57" w:type="dxa"/>
      </w:tblCellMar>
    </w:tblPr>
    <w:tcPr>
      <w:shd w:val="clear" w:color="auto" w:fill="auto"/>
    </w:tcPr>
    <w:tblStylePr w:type="firstRow">
      <w:pPr>
        <w:wordWrap/>
        <w:spacing w:before="0" w:beforeAutospacing="0" w:after="0" w:afterAutospacing="0" w:line="240" w:lineRule="auto"/>
        <w:jc w:val="left"/>
      </w:pPr>
      <w:rPr>
        <w:rFonts w:ascii="AW Conqueror Didot Light" w:hAnsi="AW Conqueror Didot Light"/>
        <w:b w:val="0"/>
        <w:bCs/>
        <w:color w:val="FFFFFF"/>
      </w:rPr>
      <w:tblPr/>
      <w:trPr>
        <w:tblHeader/>
      </w:trPr>
      <w:tcPr>
        <w:tcBorders>
          <w:top w:val="nil"/>
          <w:left w:val="nil"/>
          <w:bottom w:val="nil"/>
          <w:right w:val="nil"/>
          <w:insideH w:val="nil"/>
          <w:insideV w:val="nil"/>
          <w:tl2br w:val="nil"/>
          <w:tr2bl w:val="nil"/>
        </w:tcBorders>
        <w:shd w:val="clear" w:color="auto" w:fill="000000"/>
        <w:vAlign w:val="bottom"/>
      </w:tcPr>
    </w:tblStylePr>
    <w:tblStylePr w:type="lastRow">
      <w:pPr>
        <w:spacing w:before="0" w:after="0" w:line="240" w:lineRule="auto"/>
      </w:pPr>
      <w:rPr>
        <w:color w:val="auto"/>
      </w:rPr>
      <w:tblPr/>
      <w:tcPr>
        <w:tcBorders>
          <w:top w:val="single" w:sz="18" w:space="0" w:color="auto"/>
          <w:left w:val="nil"/>
          <w:bottom w:val="single" w:sz="18" w:space="0" w:color="auto"/>
          <w:right w:val="nil"/>
          <w:insideH w:val="nil"/>
          <w:insideV w:val="nil"/>
        </w:tcBorders>
        <w:shd w:val="clear" w:color="auto" w:fill="FFFFFF"/>
      </w:tcPr>
    </w:tblStylePr>
    <w:tblStylePr w:type="firstCol">
      <w:rPr>
        <w:b w:val="0"/>
        <w:bCs/>
        <w:color w:val="auto"/>
      </w:rPr>
    </w:tblStylePr>
    <w:tblStylePr w:type="lastCol">
      <w:rPr>
        <w:b w:val="0"/>
        <w:bCs/>
        <w:color w:val="auto"/>
      </w:rPr>
    </w:tblStylePr>
    <w:tblStylePr w:type="band1Horz">
      <w:tblPr/>
      <w:tcPr>
        <w:shd w:val="clear" w:color="auto" w:fill="FFFFFF"/>
      </w:tcPr>
    </w:tblStylePr>
    <w:tblStylePr w:type="neCell">
      <w:tblPr/>
      <w:tcPr>
        <w:tcBorders>
          <w:top w:val="nil"/>
          <w:left w:val="nil"/>
          <w:bottom w:val="nil"/>
          <w:right w:val="nil"/>
          <w:insideH w:val="nil"/>
          <w:insideV w:val="nil"/>
          <w:tl2br w:val="nil"/>
          <w:tr2bl w:val="nil"/>
        </w:tcBorders>
      </w:tcPr>
    </w:tblStylePr>
    <w:tblStylePr w:type="nwCell">
      <w:rPr>
        <w:color w:val="FFFFFF"/>
      </w:rPr>
      <w:tblPr/>
      <w:tcPr>
        <w:tcBorders>
          <w:top w:val="nil"/>
          <w:left w:val="nil"/>
          <w:bottom w:val="nil"/>
          <w:right w:val="nil"/>
          <w:insideH w:val="nil"/>
          <w:insideV w:val="nil"/>
          <w:tl2br w:val="nil"/>
          <w:tr2bl w:val="nil"/>
        </w:tcBorders>
      </w:tcPr>
    </w:tblStylePr>
  </w:style>
  <w:style w:type="paragraph" w:styleId="NoSpacing">
    <w:name w:val="No Spacing"/>
    <w:uiPriority w:val="99"/>
    <w:qFormat/>
    <w:rsid w:val="00C93F55"/>
    <w:rPr>
      <w:sz w:val="22"/>
      <w:szCs w:val="22"/>
      <w:lang w:eastAsia="en-US"/>
    </w:rPr>
  </w:style>
  <w:style w:type="table" w:customStyle="1" w:styleId="nabTabledesign2">
    <w:name w:val="nab Table design 2"/>
    <w:basedOn w:val="TableNormal"/>
    <w:uiPriority w:val="64"/>
    <w:rsid w:val="00EB0F82"/>
    <w:tblPr>
      <w:tblStyleRowBandSize w:val="1"/>
      <w:tblStyleColBandSize w:val="1"/>
      <w:tblInd w:w="108" w:type="dxa"/>
      <w:tblBorders>
        <w:insideH w:val="single" w:sz="4" w:space="0" w:color="FFFFFF"/>
      </w:tblBorders>
      <w:tblCellMar>
        <w:top w:w="57" w:type="dxa"/>
        <w:bottom w:w="57" w:type="dxa"/>
      </w:tblCellMar>
    </w:tblPr>
    <w:tcPr>
      <w:shd w:val="clear" w:color="auto" w:fill="A3ADB2"/>
    </w:tcPr>
    <w:tblStylePr w:type="firstRow">
      <w:pPr>
        <w:wordWrap/>
        <w:spacing w:before="0" w:beforeAutospacing="0" w:after="0" w:afterAutospacing="0" w:line="240" w:lineRule="auto"/>
        <w:jc w:val="left"/>
      </w:pPr>
      <w:rPr>
        <w:rFonts w:ascii="AW Conqueror Didot Light" w:hAnsi="AW Conqueror Didot Light"/>
        <w:b w:val="0"/>
        <w:bCs/>
        <w:color w:val="FFFFFF"/>
      </w:rPr>
      <w:tblPr/>
      <w:trPr>
        <w:tblHeader/>
      </w:trPr>
      <w:tcPr>
        <w:tcBorders>
          <w:top w:val="nil"/>
          <w:left w:val="nil"/>
          <w:bottom w:val="nil"/>
          <w:right w:val="nil"/>
          <w:insideH w:val="nil"/>
          <w:insideV w:val="nil"/>
          <w:tl2br w:val="nil"/>
          <w:tr2bl w:val="nil"/>
        </w:tcBorders>
        <w:shd w:val="clear" w:color="auto" w:fill="000000"/>
        <w:vAlign w:val="bottom"/>
      </w:tcPr>
    </w:tblStylePr>
    <w:tblStylePr w:type="lastRow">
      <w:pPr>
        <w:spacing w:before="0" w:after="0" w:line="240" w:lineRule="auto"/>
      </w:pPr>
      <w:rPr>
        <w:color w:val="auto"/>
      </w:rPr>
      <w:tblPr/>
      <w:tcPr>
        <w:tcBorders>
          <w:top w:val="single" w:sz="18" w:space="0" w:color="auto"/>
          <w:left w:val="nil"/>
          <w:bottom w:val="single" w:sz="18" w:space="0" w:color="auto"/>
          <w:right w:val="nil"/>
          <w:insideH w:val="nil"/>
          <w:insideV w:val="nil"/>
        </w:tcBorders>
        <w:shd w:val="clear" w:color="auto" w:fill="FFFFFF"/>
      </w:tcPr>
    </w:tblStylePr>
    <w:tblStylePr w:type="firstCol">
      <w:rPr>
        <w:b w:val="0"/>
        <w:bCs/>
        <w:color w:val="FFFFFF"/>
      </w:rPr>
      <w:tblPr/>
      <w:tcPr>
        <w:tcBorders>
          <w:top w:val="nil"/>
          <w:left w:val="nil"/>
          <w:bottom w:val="nil"/>
          <w:right w:val="nil"/>
          <w:insideH w:val="nil"/>
          <w:insideV w:val="nil"/>
          <w:tl2br w:val="nil"/>
          <w:tr2bl w:val="nil"/>
        </w:tcBorders>
        <w:shd w:val="clear" w:color="auto" w:fill="000000"/>
      </w:tcPr>
    </w:tblStylePr>
    <w:tblStylePr w:type="lastCol">
      <w:rPr>
        <w:b w:val="0"/>
        <w:bCs/>
        <w:color w:val="FFFFFF"/>
      </w:rPr>
      <w:tblPr/>
      <w:tcPr>
        <w:tcBorders>
          <w:left w:val="nil"/>
          <w:right w:val="nil"/>
          <w:insideH w:val="nil"/>
          <w:insideV w:val="nil"/>
        </w:tcBorders>
        <w:shd w:val="clear" w:color="auto" w:fill="000000"/>
      </w:tcPr>
    </w:tblStylePr>
    <w:tblStylePr w:type="band1Vert">
      <w:tblPr/>
      <w:tcPr>
        <w:shd w:val="clear" w:color="auto" w:fill="A3ADB2"/>
      </w:tcPr>
    </w:tblStylePr>
    <w:tblStylePr w:type="band1Horz">
      <w:tblPr/>
      <w:tcPr>
        <w:shd w:val="clear" w:color="auto" w:fill="FFFFFF"/>
      </w:tcPr>
    </w:tblStylePr>
    <w:tblStylePr w:type="band2Horz">
      <w:tblPr/>
      <w:tcPr>
        <w:shd w:val="clear" w:color="auto" w:fill="A3ADB2"/>
      </w:tcPr>
    </w:tblStylePr>
    <w:tblStylePr w:type="neCell">
      <w:tblPr/>
      <w:tcPr>
        <w:tcBorders>
          <w:top w:val="nil"/>
          <w:left w:val="nil"/>
          <w:bottom w:val="nil"/>
          <w:right w:val="nil"/>
          <w:insideH w:val="nil"/>
          <w:insideV w:val="nil"/>
          <w:tl2br w:val="nil"/>
          <w:tr2bl w:val="nil"/>
        </w:tcBorders>
      </w:tcPr>
    </w:tblStylePr>
    <w:tblStylePr w:type="nwCell">
      <w:rPr>
        <w:color w:val="FFFFFF"/>
      </w:rPr>
      <w:tblPr/>
      <w:tcPr>
        <w:tcBorders>
          <w:top w:val="nil"/>
          <w:left w:val="nil"/>
          <w:bottom w:val="nil"/>
          <w:right w:val="nil"/>
          <w:insideH w:val="nil"/>
          <w:insideV w:val="nil"/>
          <w:tl2br w:val="nil"/>
          <w:tr2bl w:val="nil"/>
        </w:tcBorders>
      </w:tcPr>
    </w:tblStylePr>
  </w:style>
  <w:style w:type="paragraph" w:customStyle="1" w:styleId="Tablebullet2">
    <w:name w:val="Table bullet 2"/>
    <w:uiPriority w:val="3"/>
    <w:qFormat/>
    <w:rsid w:val="00B15A9B"/>
    <w:pPr>
      <w:numPr>
        <w:ilvl w:val="1"/>
        <w:numId w:val="8"/>
      </w:numPr>
      <w:spacing w:before="40" w:after="40"/>
      <w:ind w:left="568" w:hanging="284"/>
      <w:contextualSpacing/>
    </w:pPr>
    <w:rPr>
      <w:rFonts w:cs="TheAcademy-Regular"/>
      <w:szCs w:val="18"/>
      <w:lang w:val="en-US" w:eastAsia="en-US"/>
    </w:rPr>
  </w:style>
  <w:style w:type="paragraph" w:styleId="ListBullet">
    <w:name w:val="List Bullet"/>
    <w:basedOn w:val="Normal"/>
    <w:uiPriority w:val="1"/>
    <w:qFormat/>
    <w:rsid w:val="00E07E7F"/>
    <w:pPr>
      <w:numPr>
        <w:numId w:val="6"/>
      </w:numPr>
      <w:tabs>
        <w:tab w:val="left" w:pos="284"/>
      </w:tabs>
      <w:spacing w:before="60" w:after="60"/>
      <w:ind w:left="284" w:hanging="284"/>
    </w:pPr>
  </w:style>
  <w:style w:type="paragraph" w:styleId="ListBullet2">
    <w:name w:val="List Bullet 2"/>
    <w:basedOn w:val="Normal"/>
    <w:uiPriority w:val="1"/>
    <w:qFormat/>
    <w:rsid w:val="00E07E7F"/>
    <w:pPr>
      <w:numPr>
        <w:ilvl w:val="1"/>
        <w:numId w:val="6"/>
      </w:numPr>
      <w:spacing w:before="60" w:after="60"/>
      <w:ind w:left="568" w:hanging="284"/>
    </w:pPr>
  </w:style>
  <w:style w:type="paragraph" w:styleId="ListBullet3">
    <w:name w:val="List Bullet 3"/>
    <w:basedOn w:val="Normal"/>
    <w:uiPriority w:val="99"/>
    <w:qFormat/>
    <w:rsid w:val="00E07E7F"/>
    <w:pPr>
      <w:numPr>
        <w:ilvl w:val="2"/>
        <w:numId w:val="6"/>
      </w:numPr>
      <w:spacing w:before="60" w:after="60"/>
    </w:pPr>
  </w:style>
  <w:style w:type="paragraph" w:styleId="ListBullet4">
    <w:name w:val="List Bullet 4"/>
    <w:basedOn w:val="Normal"/>
    <w:uiPriority w:val="99"/>
    <w:qFormat/>
    <w:rsid w:val="00E07E7F"/>
    <w:pPr>
      <w:numPr>
        <w:ilvl w:val="3"/>
        <w:numId w:val="6"/>
      </w:numPr>
      <w:spacing w:before="60" w:after="60"/>
      <w:ind w:left="1135" w:hanging="284"/>
    </w:pPr>
  </w:style>
  <w:style w:type="paragraph" w:styleId="ListBullet5">
    <w:name w:val="List Bullet 5"/>
    <w:basedOn w:val="Normal"/>
    <w:uiPriority w:val="99"/>
    <w:qFormat/>
    <w:rsid w:val="00E07E7F"/>
    <w:pPr>
      <w:numPr>
        <w:ilvl w:val="4"/>
        <w:numId w:val="6"/>
      </w:numPr>
      <w:spacing w:before="60" w:after="60"/>
    </w:pPr>
  </w:style>
  <w:style w:type="character" w:styleId="Strong">
    <w:name w:val="Strong"/>
    <w:qFormat/>
    <w:rsid w:val="00C47BF3"/>
    <w:rPr>
      <w:rFonts w:ascii="Corpid C1 Bold" w:hAnsi="Corpid C1 Bold"/>
      <w:b w:val="0"/>
      <w:bCs/>
    </w:rPr>
  </w:style>
  <w:style w:type="character" w:styleId="Hyperlink">
    <w:name w:val="Hyperlink"/>
    <w:uiPriority w:val="99"/>
    <w:unhideWhenUsed/>
    <w:rsid w:val="00C47BF3"/>
    <w:rPr>
      <w:rFonts w:ascii="Corpid C1 Bold" w:hAnsi="Corpid C1 Bold"/>
      <w:color w:val="000000"/>
      <w:u w:val="none"/>
    </w:rPr>
  </w:style>
  <w:style w:type="paragraph" w:customStyle="1" w:styleId="Style1">
    <w:name w:val="Style1"/>
    <w:next w:val="Heading1"/>
    <w:rsid w:val="0050059F"/>
    <w:pPr>
      <w:contextualSpacing/>
    </w:pPr>
    <w:rPr>
      <w:rFonts w:ascii="NAB Impact" w:hAnsi="NAB Impact"/>
      <w:noProof/>
      <w:color w:val="FFFFFF"/>
      <w:szCs w:val="22"/>
      <w:lang w:eastAsia="en-US"/>
    </w:rPr>
  </w:style>
  <w:style w:type="table" w:styleId="TableGridLight">
    <w:name w:val="Grid Table Light"/>
    <w:basedOn w:val="TableNormal"/>
    <w:uiPriority w:val="40"/>
    <w:rsid w:val="00B335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A35A67"/>
    <w:pPr>
      <w:spacing w:after="100" w:line="276" w:lineRule="auto"/>
    </w:pPr>
    <w:rPr>
      <w:rFonts w:asciiTheme="minorHAnsi" w:eastAsiaTheme="minorHAnsi" w:hAnsiTheme="minorHAnsi" w:cstheme="minorBidi"/>
      <w:sz w:val="22"/>
    </w:rPr>
  </w:style>
  <w:style w:type="paragraph" w:customStyle="1" w:styleId="GDQPGlossaryEntry">
    <w:name w:val="GDQP Glossary Entry"/>
    <w:basedOn w:val="Heading1"/>
    <w:qFormat/>
    <w:rsid w:val="00A35A67"/>
    <w:pPr>
      <w:numPr>
        <w:numId w:val="26"/>
      </w:numPr>
      <w:tabs>
        <w:tab w:val="left" w:pos="851"/>
      </w:tabs>
      <w:spacing w:before="200" w:after="120" w:line="20" w:lineRule="atLeast"/>
      <w:contextualSpacing w:val="0"/>
    </w:pPr>
    <w:rPr>
      <w:rFonts w:ascii="Trebuchet MS" w:hAnsi="Trebuchet MS" w:cs="Arial"/>
      <w:b/>
      <w:caps w:val="0"/>
      <w:color w:val="CC0000"/>
      <w:kern w:val="32"/>
      <w:sz w:val="24"/>
      <w:szCs w:val="24"/>
    </w:rPr>
  </w:style>
  <w:style w:type="paragraph" w:customStyle="1" w:styleId="GlossaryEntryNumber">
    <w:name w:val="Glossary Entry Number"/>
    <w:basedOn w:val="GDQPGlossaryEntry"/>
    <w:qFormat/>
    <w:rsid w:val="00A35A67"/>
    <w:pPr>
      <w:numPr>
        <w:ilvl w:val="1"/>
      </w:numPr>
      <w:ind w:left="0" w:firstLine="0"/>
    </w:pPr>
    <w:rPr>
      <w:snapToGrid w:val="0"/>
      <w:sz w:val="22"/>
      <w:lang w:val="en-US"/>
    </w:rPr>
  </w:style>
  <w:style w:type="paragraph" w:customStyle="1" w:styleId="TitlePageSchedule">
    <w:name w:val="Title Page Schedule"/>
    <w:basedOn w:val="Normal"/>
    <w:rsid w:val="00A35A67"/>
    <w:pPr>
      <w:spacing w:after="140"/>
    </w:pPr>
    <w:rPr>
      <w:rFonts w:ascii="Trebuchet MS" w:eastAsia="Times New Roman" w:hAnsi="Trebuchet MS" w:cs="Arial"/>
      <w:b/>
      <w:color w:val="D41F11"/>
      <w:sz w:val="28"/>
      <w:szCs w:val="24"/>
    </w:rPr>
  </w:style>
  <w:style w:type="paragraph" w:styleId="TOCHeading">
    <w:name w:val="TOC Heading"/>
    <w:basedOn w:val="Heading1"/>
    <w:next w:val="Normal"/>
    <w:uiPriority w:val="39"/>
    <w:unhideWhenUsed/>
    <w:qFormat/>
    <w:rsid w:val="00A35A67"/>
    <w:pPr>
      <w:keepLines/>
      <w:spacing w:after="0" w:line="276" w:lineRule="auto"/>
      <w:contextualSpacing w:val="0"/>
      <w:outlineLvl w:val="9"/>
    </w:pPr>
    <w:rPr>
      <w:rFonts w:asciiTheme="majorHAnsi" w:eastAsiaTheme="majorEastAsia" w:hAnsiTheme="majorHAnsi" w:cstheme="majorBidi"/>
      <w:b/>
      <w:caps w:val="0"/>
      <w:color w:val="BF0000" w:themeColor="accent1" w:themeShade="BF"/>
      <w:sz w:val="28"/>
      <w:lang w:val="en-US" w:eastAsia="ja-JP"/>
    </w:rPr>
  </w:style>
  <w:style w:type="character" w:styleId="CommentReference">
    <w:name w:val="annotation reference"/>
    <w:basedOn w:val="DefaultParagraphFont"/>
    <w:uiPriority w:val="99"/>
    <w:semiHidden/>
    <w:unhideWhenUsed/>
    <w:rsid w:val="00A35A67"/>
    <w:rPr>
      <w:sz w:val="16"/>
      <w:szCs w:val="16"/>
    </w:rPr>
  </w:style>
  <w:style w:type="paragraph" w:styleId="CommentText">
    <w:name w:val="annotation text"/>
    <w:basedOn w:val="Normal"/>
    <w:link w:val="CommentTextChar"/>
    <w:uiPriority w:val="99"/>
    <w:semiHidden/>
    <w:unhideWhenUsed/>
    <w:rsid w:val="00A35A67"/>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A35A67"/>
    <w:rPr>
      <w:rFonts w:asciiTheme="minorHAnsi" w:eastAsiaTheme="minorHAnsi" w:hAnsiTheme="minorHAnsi" w:cstheme="minorBidi"/>
      <w:lang w:eastAsia="en-US"/>
    </w:rPr>
  </w:style>
  <w:style w:type="paragraph" w:styleId="ListParagraph">
    <w:name w:val="List Paragraph"/>
    <w:basedOn w:val="Normal"/>
    <w:uiPriority w:val="34"/>
    <w:qFormat/>
    <w:rsid w:val="00A35A67"/>
    <w:pPr>
      <w:spacing w:after="160" w:line="259" w:lineRule="auto"/>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semiHidden/>
    <w:unhideWhenUsed/>
    <w:rsid w:val="00A35A67"/>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A35A6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35A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file:///\\aur.national.com.au\User_Data\AU-VIC-DOCKLANDS-3DOCK-09\UserData\P762292\United%20Nations%20Convention%20on%20the%20Rights%20of%20Person%20with%20Disabilities"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s://www.legislation.gov.au/Details/C2018C0029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mailto:jenny.wattssampson@nab.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gov.au/details/c2016c00763"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mailto:Health.Management@nab.com.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intranet.nab.com.au/PP/hronline/Pages/WA%20101.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legislation.gov.au/Details/C2020C00168" TargetMode="External"/><Relationship Id="rId30" Type="http://schemas.openxmlformats.org/officeDocument/2006/relationships/hyperlink" Target="https://www.nab.com.au/content/dam/nabrwd/documents/reports/corporate/nab-accessibility-action-plan-2019-202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nd.org.au/pages/workplace-adjustments.html" TargetMode="External"/><Relationship Id="rId2" Type="http://schemas.openxmlformats.org/officeDocument/2006/relationships/hyperlink" Target="https://www.humanrights.gov.au/our-work/disability-rights/dda-guide-who-does-dda-protect" TargetMode="External"/><Relationship Id="rId1" Type="http://schemas.openxmlformats.org/officeDocument/2006/relationships/hyperlink" Target="https://www.un.org/development/desa/disabilities/convention-on-the-rights-of-persons-with-disabilities/article-1-purpose.html" TargetMode="External"/><Relationship Id="rId6" Type="http://schemas.openxmlformats.org/officeDocument/2006/relationships/hyperlink" Target="https://www.humanrights.gov.au/quick-guide/12105" TargetMode="External"/><Relationship Id="rId5" Type="http://schemas.openxmlformats.org/officeDocument/2006/relationships/hyperlink" Target="https://www.adcet.edu.au/students-with-disability/disability-and-discrimination/state-legislation/" TargetMode="External"/><Relationship Id="rId4" Type="http://schemas.openxmlformats.org/officeDocument/2006/relationships/hyperlink" Target="https://www.humanrights.gov.au/quick-guide/12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793376\AppData\Local\Temp\Temp1_NAB%20Fact%20Sheet%20templates_Mar20.zip\NAB%20Fact%20Sheet%20White%20header_11Mar20.dotx" TargetMode="External"/></Relationships>
</file>

<file path=word/theme/theme1.xml><?xml version="1.0" encoding="utf-8"?>
<a:theme xmlns:a="http://schemas.openxmlformats.org/drawingml/2006/main" name="NAB Word_2020">
  <a:themeElements>
    <a:clrScheme name="NAB Word2007_2010">
      <a:dk1>
        <a:srgbClr val="000000"/>
      </a:dk1>
      <a:lt1>
        <a:srgbClr val="FFFFFF"/>
      </a:lt1>
      <a:dk2>
        <a:srgbClr val="F2F4F6"/>
      </a:dk2>
      <a:lt2>
        <a:srgbClr val="444694"/>
      </a:lt2>
      <a:accent1>
        <a:srgbClr val="FF0000"/>
      </a:accent1>
      <a:accent2>
        <a:srgbClr val="000000"/>
      </a:accent2>
      <a:accent3>
        <a:srgbClr val="A3ADB2"/>
      </a:accent3>
      <a:accent4>
        <a:srgbClr val="4C626C"/>
      </a:accent4>
      <a:accent5>
        <a:srgbClr val="152773"/>
      </a:accent5>
      <a:accent6>
        <a:srgbClr val="9A9AC8"/>
      </a:accent6>
      <a:hlink>
        <a:srgbClr val="000000"/>
      </a:hlink>
      <a:folHlink>
        <a:srgbClr val="000000"/>
      </a:folHlink>
    </a:clrScheme>
    <a:fontScheme name="NAB Corpid HR">
      <a:majorFont>
        <a:latin typeface="Corpid C1 Heavy"/>
        <a:ea typeface=""/>
        <a:cs typeface=""/>
      </a:majorFont>
      <a:minorFont>
        <a:latin typeface="Corpid C1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F3DAD79D08744BBC07EAC66E7C4B3" ma:contentTypeVersion="4" ma:contentTypeDescription="Create a new document." ma:contentTypeScope="" ma:versionID="45fac8659b6b5dcfed04c33e6f3e1c01">
  <xsd:schema xmlns:xsd="http://www.w3.org/2001/XMLSchema" xmlns:xs="http://www.w3.org/2001/XMLSchema" xmlns:p="http://schemas.microsoft.com/office/2006/metadata/properties" xmlns:ns3="711a9060-5111-4970-b5d9-ea1a03412c62" targetNamespace="http://schemas.microsoft.com/office/2006/metadata/properties" ma:root="true" ma:fieldsID="0a233f8c9d363f5842b0557008e9ec8d" ns3:_="">
    <xsd:import namespace="711a9060-5111-4970-b5d9-ea1a03412c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a9060-5111-4970-b5d9-ea1a03412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C403-2528-4B3F-B1C6-A92081F7868C}">
  <ds:schemaRefs>
    <ds:schemaRef ds:uri="http://schemas.microsoft.com/sharepoint/v3/contenttype/forms"/>
  </ds:schemaRefs>
</ds:datastoreItem>
</file>

<file path=customXml/itemProps2.xml><?xml version="1.0" encoding="utf-8"?>
<ds:datastoreItem xmlns:ds="http://schemas.openxmlformats.org/officeDocument/2006/customXml" ds:itemID="{F57CD538-E49A-4698-89F8-3DB3BFAB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a9060-5111-4970-b5d9-ea1a0341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F8DE6-8499-472A-97B9-3732AC458F86}">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711a9060-5111-4970-b5d9-ea1a03412c62"/>
    <ds:schemaRef ds:uri="http://www.w3.org/XML/1998/namespace"/>
    <ds:schemaRef ds:uri="http://purl.org/dc/dcmitype/"/>
  </ds:schemaRefs>
</ds:datastoreItem>
</file>

<file path=customXml/itemProps4.xml><?xml version="1.0" encoding="utf-8"?>
<ds:datastoreItem xmlns:ds="http://schemas.openxmlformats.org/officeDocument/2006/customXml" ds:itemID="{182712B9-72C5-4C42-B0A7-B044A788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 Fact Sheet White header_11Mar20.dotx</Template>
  <TotalTime>20</TotalTime>
  <Pages>4</Pages>
  <Words>1258</Words>
  <Characters>7171</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NAB Workplace Adjustment Guidance Notes</vt:lpstr>
    </vt:vector>
  </TitlesOfParts>
  <Company>National Australia Bank</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 Workplace Adjustment Guidance Notes</dc:title>
  <dc:subject/>
  <dc:creator>NAB</dc:creator>
  <cp:keywords/>
  <cp:lastModifiedBy>Selina Peck</cp:lastModifiedBy>
  <cp:revision>7</cp:revision>
  <cp:lastPrinted>2015-03-02T23:51:00Z</cp:lastPrinted>
  <dcterms:created xsi:type="dcterms:W3CDTF">2020-08-05T05:56:00Z</dcterms:created>
  <dcterms:modified xsi:type="dcterms:W3CDTF">2020-08-12T03:48:00Z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0x010100E2BF3DAD79D08744BBC07EAC66E7C4B3</vt:lpwstr>
  </property>
</Properties>
</file>